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90" w:rsidRPr="000C7DAD" w:rsidRDefault="00164890" w:rsidP="00164890">
      <w:pPr>
        <w:rPr>
          <w:rFonts w:ascii="仿宋_GB2312" w:eastAsia="仿宋_GB2312" w:hAnsiTheme="minorEastAsia"/>
          <w:b/>
          <w:bCs/>
          <w:sz w:val="30"/>
          <w:szCs w:val="30"/>
        </w:rPr>
      </w:pPr>
      <w:r w:rsidRPr="00327E46">
        <w:rPr>
          <w:rFonts w:ascii="仿宋_GB2312" w:eastAsia="仿宋_GB2312" w:hAnsiTheme="minorEastAsia" w:hint="eastAsia"/>
          <w:b/>
          <w:color w:val="000000"/>
          <w:sz w:val="24"/>
        </w:rPr>
        <w:t>附件1：</w:t>
      </w:r>
      <w:r w:rsidRPr="00327E46">
        <w:rPr>
          <w:rFonts w:ascii="仿宋_GB2312" w:eastAsia="仿宋_GB2312" w:hAnsiTheme="minorEastAsia" w:hint="eastAsia"/>
          <w:b/>
          <w:bCs/>
          <w:sz w:val="24"/>
        </w:rPr>
        <w:t xml:space="preserve">             </w:t>
      </w:r>
      <w:r w:rsidR="00327E46" w:rsidRPr="00327E46">
        <w:rPr>
          <w:rFonts w:ascii="仿宋_GB2312" w:eastAsia="仿宋_GB2312" w:hAnsiTheme="minorEastAsia" w:hint="eastAsia"/>
          <w:b/>
          <w:bCs/>
          <w:sz w:val="24"/>
        </w:rPr>
        <w:t xml:space="preserve"> </w:t>
      </w:r>
      <w:r w:rsidR="00327E46">
        <w:rPr>
          <w:rFonts w:ascii="仿宋_GB2312" w:eastAsia="仿宋_GB2312" w:hAnsiTheme="minorEastAsia" w:hint="eastAsia"/>
          <w:b/>
          <w:bCs/>
          <w:sz w:val="24"/>
        </w:rPr>
        <w:t xml:space="preserve">                     </w:t>
      </w:r>
      <w:r w:rsidRPr="000C7DAD">
        <w:rPr>
          <w:rFonts w:ascii="仿宋_GB2312" w:eastAsia="仿宋_GB2312" w:hAnsiTheme="minorEastAsia" w:hint="eastAsia"/>
          <w:b/>
          <w:bCs/>
          <w:sz w:val="30"/>
          <w:szCs w:val="30"/>
        </w:rPr>
        <w:t>中国地质大学（北京）</w:t>
      </w:r>
    </w:p>
    <w:p w:rsidR="00164890" w:rsidRPr="00AE14D8" w:rsidRDefault="00327E46" w:rsidP="00AE14D8">
      <w:pPr>
        <w:jc w:val="left"/>
        <w:rPr>
          <w:rFonts w:ascii="仿宋_GB2312" w:eastAsia="仿宋_GB2312" w:hAnsiTheme="minorEastAsia"/>
          <w:b/>
          <w:bCs/>
          <w:sz w:val="24"/>
        </w:rPr>
      </w:pPr>
      <w:r w:rsidRPr="000C7DAD">
        <w:rPr>
          <w:rFonts w:ascii="仿宋_GB2312" w:eastAsia="仿宋_GB2312" w:hAnsiTheme="minorEastAsia" w:hint="eastAsia"/>
          <w:b/>
          <w:bCs/>
          <w:sz w:val="30"/>
          <w:szCs w:val="30"/>
        </w:rPr>
        <w:t xml:space="preserve">                                     </w:t>
      </w:r>
      <w:r w:rsidR="00164890" w:rsidRPr="000C7DAD">
        <w:rPr>
          <w:rFonts w:ascii="仿宋_GB2312" w:eastAsia="仿宋_GB2312" w:hAnsiTheme="minorEastAsia" w:hint="eastAsia"/>
          <w:b/>
          <w:bCs/>
          <w:sz w:val="30"/>
          <w:szCs w:val="30"/>
        </w:rPr>
        <w:t xml:space="preserve">学院  </w:t>
      </w:r>
      <w:r w:rsidR="00164890" w:rsidRPr="000C7DAD">
        <w:rPr>
          <w:rFonts w:ascii="仿宋_GB2312" w:eastAsia="仿宋_GB2312" w:hAnsiTheme="minorEastAsia" w:hint="eastAsia"/>
          <w:b/>
          <w:bCs/>
          <w:sz w:val="30"/>
          <w:szCs w:val="30"/>
          <w:u w:val="single"/>
        </w:rPr>
        <w:t xml:space="preserve"> 2020  </w:t>
      </w:r>
      <w:r w:rsidR="00164890" w:rsidRPr="000C7DAD">
        <w:rPr>
          <w:rFonts w:ascii="仿宋_GB2312" w:eastAsia="仿宋_GB2312" w:hAnsiTheme="minorEastAsia" w:hint="eastAsia"/>
          <w:b/>
          <w:bCs/>
          <w:sz w:val="30"/>
          <w:szCs w:val="30"/>
        </w:rPr>
        <w:t>年博士研究生复试情况表</w:t>
      </w:r>
      <w:r w:rsidR="00164890" w:rsidRPr="000C7DAD">
        <w:rPr>
          <w:rFonts w:ascii="仿宋_GB2312" w:eastAsia="仿宋_GB2312" w:hAnsiTheme="minorEastAsia" w:hint="eastAsia"/>
          <w:sz w:val="30"/>
          <w:szCs w:val="30"/>
        </w:rPr>
        <w:t xml:space="preserve">      </w:t>
      </w:r>
      <w:r w:rsidR="00164890" w:rsidRPr="00327E46">
        <w:rPr>
          <w:rFonts w:ascii="仿宋_GB2312" w:eastAsia="仿宋_GB2312" w:hAnsiTheme="minorEastAsia" w:hint="eastAsia"/>
          <w:sz w:val="24"/>
        </w:rPr>
        <w:t xml:space="preserve">                    </w:t>
      </w:r>
    </w:p>
    <w:tbl>
      <w:tblPr>
        <w:tblW w:w="9042" w:type="dxa"/>
        <w:jc w:val="center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"/>
        <w:gridCol w:w="433"/>
        <w:gridCol w:w="697"/>
        <w:gridCol w:w="441"/>
        <w:gridCol w:w="748"/>
        <w:gridCol w:w="333"/>
        <w:gridCol w:w="779"/>
        <w:gridCol w:w="796"/>
        <w:gridCol w:w="235"/>
        <w:gridCol w:w="711"/>
        <w:gridCol w:w="1180"/>
        <w:gridCol w:w="100"/>
        <w:gridCol w:w="1498"/>
      </w:tblGrid>
      <w:tr w:rsidR="00164890" w:rsidRPr="00327E46" w:rsidTr="00AE14D8">
        <w:trPr>
          <w:cantSplit/>
          <w:trHeight w:val="459"/>
          <w:jc w:val="center"/>
        </w:trPr>
        <w:tc>
          <w:tcPr>
            <w:tcW w:w="109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1189" w:type="dxa"/>
            <w:gridSpan w:val="2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考生编号</w:t>
            </w:r>
          </w:p>
        </w:tc>
        <w:tc>
          <w:tcPr>
            <w:tcW w:w="2143" w:type="dxa"/>
            <w:gridSpan w:val="4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327E46">
            <w:pPr>
              <w:ind w:leftChars="63" w:left="176" w:firstLineChars="100" w:firstLine="210"/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180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本人近期</w:t>
            </w:r>
          </w:p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一寸彩色</w:t>
            </w:r>
          </w:p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正面免冠</w:t>
            </w:r>
          </w:p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照    片</w:t>
            </w:r>
          </w:p>
        </w:tc>
      </w:tr>
      <w:tr w:rsidR="00164890" w:rsidRPr="00327E46" w:rsidTr="00AE14D8">
        <w:trPr>
          <w:cantSplit/>
          <w:trHeight w:val="453"/>
          <w:jc w:val="center"/>
        </w:trPr>
        <w:tc>
          <w:tcPr>
            <w:tcW w:w="1091" w:type="dxa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319" w:type="dxa"/>
            <w:gridSpan w:val="4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922" w:type="dxa"/>
            <w:gridSpan w:val="4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AE14D8">
        <w:trPr>
          <w:cantSplit/>
          <w:trHeight w:val="535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通讯地址、邮编</w:t>
            </w:r>
          </w:p>
        </w:tc>
        <w:tc>
          <w:tcPr>
            <w:tcW w:w="5223" w:type="dxa"/>
            <w:gridSpan w:val="8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AE14D8">
        <w:trPr>
          <w:cantSplit/>
          <w:trHeight w:val="292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223" w:type="dxa"/>
            <w:gridSpan w:val="8"/>
            <w:tcBorders>
              <w:bottom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 xml:space="preserve">□ 应届硕士              □ 往届硕士   </w:t>
            </w: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□ 硕博连读              □ 同等学力</w:t>
            </w:r>
          </w:p>
        </w:tc>
        <w:tc>
          <w:tcPr>
            <w:tcW w:w="159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AE14D8">
        <w:trPr>
          <w:cantSplit/>
          <w:trHeight w:val="41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考生学历</w:t>
            </w:r>
          </w:p>
        </w:tc>
        <w:tc>
          <w:tcPr>
            <w:tcW w:w="5223" w:type="dxa"/>
            <w:gridSpan w:val="8"/>
            <w:tcBorders>
              <w:bottom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 xml:space="preserve">□ 研究生                □ 大学本科    </w:t>
            </w:r>
          </w:p>
        </w:tc>
        <w:tc>
          <w:tcPr>
            <w:tcW w:w="1598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报考专业代码及名称</w:t>
            </w:r>
          </w:p>
        </w:tc>
        <w:tc>
          <w:tcPr>
            <w:tcW w:w="3097" w:type="dxa"/>
            <w:gridSpan w:val="5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 </w:t>
            </w:r>
          </w:p>
        </w:tc>
        <w:tc>
          <w:tcPr>
            <w:tcW w:w="2226" w:type="dxa"/>
            <w:gridSpan w:val="4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导 师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拟录取专业</w:t>
            </w:r>
          </w:p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6821" w:type="dxa"/>
            <w:gridSpan w:val="10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复试时间</w:t>
            </w:r>
          </w:p>
        </w:tc>
        <w:tc>
          <w:tcPr>
            <w:tcW w:w="3097" w:type="dxa"/>
            <w:gridSpan w:val="5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4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复试地点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9212D2" w:rsidRPr="00327E46" w:rsidTr="00A020C9">
        <w:trPr>
          <w:cantSplit/>
          <w:trHeight w:val="56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9212D2" w:rsidRPr="00327E46" w:rsidRDefault="009212D2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外语成绩</w:t>
            </w:r>
          </w:p>
        </w:tc>
        <w:tc>
          <w:tcPr>
            <w:tcW w:w="6821" w:type="dxa"/>
            <w:gridSpan w:val="10"/>
            <w:tcBorders>
              <w:right w:val="single" w:sz="6" w:space="0" w:color="auto"/>
            </w:tcBorders>
            <w:vAlign w:val="center"/>
          </w:tcPr>
          <w:p w:rsidR="009212D2" w:rsidRPr="00327E46" w:rsidRDefault="009212D2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C66D65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C66D65" w:rsidRPr="00327E46" w:rsidRDefault="00C66D65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专业课1成绩</w:t>
            </w:r>
          </w:p>
        </w:tc>
        <w:tc>
          <w:tcPr>
            <w:tcW w:w="3097" w:type="dxa"/>
            <w:gridSpan w:val="5"/>
            <w:tcBorders>
              <w:right w:val="single" w:sz="6" w:space="0" w:color="auto"/>
            </w:tcBorders>
            <w:vAlign w:val="center"/>
          </w:tcPr>
          <w:p w:rsidR="00C66D65" w:rsidRPr="00327E46" w:rsidRDefault="00C66D65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2226" w:type="dxa"/>
            <w:gridSpan w:val="4"/>
            <w:tcBorders>
              <w:right w:val="single" w:sz="6" w:space="0" w:color="auto"/>
            </w:tcBorders>
            <w:vAlign w:val="center"/>
          </w:tcPr>
          <w:p w:rsidR="00C66D65" w:rsidRPr="00327E46" w:rsidRDefault="00C66D65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专业课2成绩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:rsidR="00C66D65" w:rsidRPr="00327E46" w:rsidRDefault="00C66D65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同等学力、跨学科报考加试业务课科目及成绩</w:t>
            </w:r>
          </w:p>
        </w:tc>
        <w:tc>
          <w:tcPr>
            <w:tcW w:w="3097" w:type="dxa"/>
            <w:gridSpan w:val="5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科目一：</w:t>
            </w:r>
          </w:p>
        </w:tc>
        <w:tc>
          <w:tcPr>
            <w:tcW w:w="2226" w:type="dxa"/>
            <w:gridSpan w:val="4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成 绩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66"/>
          <w:jc w:val="center"/>
        </w:trPr>
        <w:tc>
          <w:tcPr>
            <w:tcW w:w="2221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97" w:type="dxa"/>
            <w:gridSpan w:val="5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left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1"/>
                <w:szCs w:val="21"/>
              </w:rPr>
              <w:t>科目二：</w:t>
            </w:r>
          </w:p>
        </w:tc>
        <w:tc>
          <w:tcPr>
            <w:tcW w:w="2226" w:type="dxa"/>
            <w:gridSpan w:val="4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成 绩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48"/>
          <w:jc w:val="center"/>
        </w:trPr>
        <w:tc>
          <w:tcPr>
            <w:tcW w:w="2221" w:type="dxa"/>
            <w:gridSpan w:val="3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复试成绩</w:t>
            </w:r>
          </w:p>
        </w:tc>
        <w:tc>
          <w:tcPr>
            <w:tcW w:w="6821" w:type="dxa"/>
            <w:gridSpan w:val="10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FA21E0">
        <w:trPr>
          <w:cantSplit/>
          <w:trHeight w:val="548"/>
          <w:jc w:val="center"/>
        </w:trPr>
        <w:tc>
          <w:tcPr>
            <w:tcW w:w="9042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复   试   结  果</w:t>
            </w:r>
          </w:p>
        </w:tc>
      </w:tr>
      <w:tr w:rsidR="00164890" w:rsidRPr="00327E46" w:rsidTr="0011795F">
        <w:trPr>
          <w:cantSplit/>
          <w:trHeight w:val="1816"/>
          <w:jc w:val="center"/>
        </w:trPr>
        <w:tc>
          <w:tcPr>
            <w:tcW w:w="1524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复试评语</w:t>
            </w:r>
          </w:p>
        </w:tc>
        <w:tc>
          <w:tcPr>
            <w:tcW w:w="7518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592"/>
          <w:jc w:val="center"/>
        </w:trPr>
        <w:tc>
          <w:tcPr>
            <w:tcW w:w="15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组长签名</w:t>
            </w:r>
          </w:p>
        </w:tc>
        <w:tc>
          <w:tcPr>
            <w:tcW w:w="1081" w:type="dxa"/>
            <w:gridSpan w:val="2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复试组成员签名</w:t>
            </w:r>
          </w:p>
        </w:tc>
        <w:tc>
          <w:tcPr>
            <w:tcW w:w="3489" w:type="dxa"/>
            <w:gridSpan w:val="4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1"/>
                <w:szCs w:val="21"/>
              </w:rPr>
            </w:pPr>
          </w:p>
        </w:tc>
      </w:tr>
      <w:tr w:rsidR="00164890" w:rsidRPr="00327E46" w:rsidTr="00C66D65">
        <w:trPr>
          <w:cantSplit/>
          <w:trHeight w:val="1237"/>
          <w:jc w:val="center"/>
        </w:trPr>
        <w:tc>
          <w:tcPr>
            <w:tcW w:w="152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7518" w:type="dxa"/>
            <w:gridSpan w:val="11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                                             导师签名：</w:t>
            </w:r>
          </w:p>
        </w:tc>
      </w:tr>
      <w:tr w:rsidR="00164890" w:rsidRPr="00327E46" w:rsidTr="00C66D65">
        <w:trPr>
          <w:cantSplit/>
          <w:jc w:val="center"/>
        </w:trPr>
        <w:tc>
          <w:tcPr>
            <w:tcW w:w="1524" w:type="dxa"/>
            <w:gridSpan w:val="2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学院</w:t>
            </w:r>
          </w:p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518" w:type="dxa"/>
            <w:gridSpan w:val="11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1"/>
                <w:szCs w:val="21"/>
              </w:rPr>
            </w:pPr>
          </w:p>
          <w:p w:rsidR="00164890" w:rsidRPr="00327E46" w:rsidRDefault="00164890" w:rsidP="001715BB">
            <w:pPr>
              <w:rPr>
                <w:rFonts w:ascii="仿宋_GB2312" w:eastAsia="仿宋_GB2312" w:hAnsiTheme="minorEastAsia"/>
                <w:sz w:val="21"/>
                <w:szCs w:val="21"/>
              </w:rPr>
            </w:pP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                  </w:t>
            </w:r>
            <w:r w:rsidR="001715BB">
              <w:rPr>
                <w:rFonts w:ascii="仿宋_GB2312" w:eastAsia="仿宋_GB2312" w:hAnsiTheme="minorEastAsia" w:hint="eastAsia"/>
                <w:sz w:val="21"/>
                <w:szCs w:val="21"/>
              </w:rPr>
              <w:t xml:space="preserve">               </w:t>
            </w:r>
            <w:r w:rsidRPr="00327E46">
              <w:rPr>
                <w:rFonts w:ascii="仿宋_GB2312" w:eastAsia="仿宋_GB2312" w:hAnsiTheme="minorEastAsia" w:hint="eastAsia"/>
                <w:sz w:val="21"/>
                <w:szCs w:val="21"/>
              </w:rPr>
              <w:t>学院主管领导签字：                学院公章</w:t>
            </w:r>
          </w:p>
        </w:tc>
      </w:tr>
    </w:tbl>
    <w:p w:rsidR="0029134E" w:rsidRDefault="0029134E" w:rsidP="00164890">
      <w:pPr>
        <w:rPr>
          <w:rFonts w:ascii="仿宋_GB2312" w:eastAsia="仿宋_GB2312" w:hAnsiTheme="minorEastAsia"/>
          <w:b/>
          <w:bCs/>
          <w:sz w:val="24"/>
        </w:rPr>
      </w:pPr>
    </w:p>
    <w:p w:rsidR="00164890" w:rsidRPr="00327E46" w:rsidRDefault="00164890" w:rsidP="00164890">
      <w:pPr>
        <w:rPr>
          <w:rFonts w:ascii="仿宋_GB2312" w:eastAsia="仿宋_GB2312" w:hAnsiTheme="minorEastAsia"/>
          <w:b/>
          <w:bCs/>
          <w:sz w:val="24"/>
        </w:rPr>
      </w:pPr>
      <w:r w:rsidRPr="00327E46">
        <w:rPr>
          <w:rFonts w:ascii="仿宋_GB2312" w:eastAsia="仿宋_GB2312" w:hAnsiTheme="minorEastAsia" w:hint="eastAsia"/>
          <w:b/>
          <w:bCs/>
          <w:sz w:val="24"/>
        </w:rPr>
        <w:lastRenderedPageBreak/>
        <w:t>附件2</w:t>
      </w:r>
      <w:r w:rsidRPr="00327E46">
        <w:rPr>
          <w:rFonts w:ascii="仿宋_GB2312" w:eastAsia="仿宋_GB2312" w:hAnsiTheme="minorEastAsia" w:hint="eastAsia"/>
          <w:sz w:val="24"/>
        </w:rPr>
        <w:t xml:space="preserve"> ：                       </w:t>
      </w:r>
      <w:r w:rsidR="00321355">
        <w:rPr>
          <w:rFonts w:ascii="仿宋_GB2312" w:eastAsia="仿宋_GB2312" w:hAnsiTheme="minorEastAsia" w:hint="eastAsia"/>
          <w:sz w:val="24"/>
        </w:rPr>
        <w:t xml:space="preserve">    </w:t>
      </w:r>
      <w:r w:rsidRPr="00327E46">
        <w:rPr>
          <w:rFonts w:ascii="仿宋_GB2312" w:eastAsia="仿宋_GB2312" w:hAnsiTheme="minorEastAsia" w:hint="eastAsia"/>
          <w:b/>
          <w:bCs/>
          <w:sz w:val="24"/>
        </w:rPr>
        <w:t>中国地质大学（北京）</w:t>
      </w:r>
    </w:p>
    <w:p w:rsidR="00164890" w:rsidRDefault="00164890" w:rsidP="00164890">
      <w:pPr>
        <w:jc w:val="center"/>
        <w:rPr>
          <w:rFonts w:ascii="仿宋_GB2312" w:eastAsia="仿宋_GB2312" w:hAnsiTheme="minorEastAsia"/>
          <w:b/>
          <w:bCs/>
          <w:sz w:val="24"/>
        </w:rPr>
      </w:pPr>
      <w:r w:rsidRPr="00327E46">
        <w:rPr>
          <w:rFonts w:ascii="仿宋_GB2312" w:eastAsia="仿宋_GB2312" w:hAnsiTheme="minorEastAsia" w:hint="eastAsia"/>
          <w:b/>
          <w:bCs/>
          <w:sz w:val="24"/>
        </w:rPr>
        <w:t xml:space="preserve">2020年博士研究生复试 </w:t>
      </w:r>
      <w:r w:rsidRPr="00327E46">
        <w:rPr>
          <w:rFonts w:ascii="仿宋_GB2312" w:eastAsia="仿宋_GB2312" w:hAnsiTheme="minorEastAsia" w:hint="eastAsia"/>
          <w:b/>
          <w:sz w:val="24"/>
        </w:rPr>
        <w:t xml:space="preserve">面试情况 </w:t>
      </w:r>
      <w:r w:rsidRPr="00327E46">
        <w:rPr>
          <w:rFonts w:ascii="仿宋_GB2312" w:eastAsia="仿宋_GB2312" w:hAnsiTheme="minorEastAsia" w:hint="eastAsia"/>
          <w:b/>
          <w:bCs/>
          <w:sz w:val="24"/>
        </w:rPr>
        <w:t>记录表</w:t>
      </w:r>
    </w:p>
    <w:p w:rsidR="00321355" w:rsidRPr="00321355" w:rsidRDefault="00321355" w:rsidP="00164890">
      <w:pPr>
        <w:jc w:val="center"/>
        <w:rPr>
          <w:rFonts w:ascii="仿宋_GB2312" w:eastAsia="仿宋_GB2312" w:hAnsiTheme="minorEastAsia"/>
          <w:b/>
          <w:bCs/>
          <w:sz w:val="24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1935"/>
        <w:gridCol w:w="1417"/>
        <w:gridCol w:w="1134"/>
        <w:gridCol w:w="660"/>
        <w:gridCol w:w="616"/>
        <w:gridCol w:w="567"/>
        <w:gridCol w:w="1661"/>
      </w:tblGrid>
      <w:tr w:rsidR="00164890" w:rsidRPr="00327E46" w:rsidTr="00FA21E0">
        <w:trPr>
          <w:cantSplit/>
          <w:trHeight w:val="611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考生姓名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出生日期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327E46">
            <w:pPr>
              <w:ind w:leftChars="63" w:left="176" w:firstLineChars="100" w:firstLine="24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性 别</w:t>
            </w:r>
          </w:p>
        </w:tc>
        <w:tc>
          <w:tcPr>
            <w:tcW w:w="16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FA21E0">
        <w:trPr>
          <w:cantSplit/>
          <w:trHeight w:val="611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本科就读学校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327E46">
            <w:pPr>
              <w:ind w:leftChars="63" w:left="176" w:firstLineChars="100" w:firstLine="24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毕业时间</w:t>
            </w:r>
          </w:p>
        </w:tc>
        <w:tc>
          <w:tcPr>
            <w:tcW w:w="16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FA21E0">
        <w:trPr>
          <w:cantSplit/>
          <w:trHeight w:val="611"/>
          <w:jc w:val="center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硕士就读学校</w:t>
            </w:r>
          </w:p>
        </w:tc>
        <w:tc>
          <w:tcPr>
            <w:tcW w:w="1935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就读专业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</w:tcBorders>
            <w:vAlign w:val="center"/>
          </w:tcPr>
          <w:p w:rsidR="00164890" w:rsidRPr="00327E46" w:rsidRDefault="00164890" w:rsidP="00327E46">
            <w:pPr>
              <w:ind w:leftChars="63" w:left="176" w:firstLineChars="100" w:firstLine="240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毕业时间</w:t>
            </w:r>
          </w:p>
        </w:tc>
        <w:tc>
          <w:tcPr>
            <w:tcW w:w="166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FA21E0">
        <w:trPr>
          <w:cantSplit/>
          <w:trHeight w:val="535"/>
          <w:jc w:val="center"/>
        </w:trPr>
        <w:tc>
          <w:tcPr>
            <w:tcW w:w="3114" w:type="dxa"/>
            <w:gridSpan w:val="2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报考专业代码及名称</w:t>
            </w:r>
          </w:p>
        </w:tc>
        <w:tc>
          <w:tcPr>
            <w:tcW w:w="6055" w:type="dxa"/>
            <w:gridSpan w:val="6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FA21E0">
        <w:trPr>
          <w:cantSplit/>
          <w:trHeight w:val="549"/>
          <w:jc w:val="center"/>
        </w:trPr>
        <w:tc>
          <w:tcPr>
            <w:tcW w:w="3114" w:type="dxa"/>
            <w:gridSpan w:val="2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拟录取专业代码及名称</w:t>
            </w:r>
          </w:p>
        </w:tc>
        <w:tc>
          <w:tcPr>
            <w:tcW w:w="6055" w:type="dxa"/>
            <w:gridSpan w:val="6"/>
            <w:tcBorders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321355">
        <w:trPr>
          <w:cantSplit/>
          <w:trHeight w:val="423"/>
          <w:jc w:val="center"/>
        </w:trPr>
        <w:tc>
          <w:tcPr>
            <w:tcW w:w="3114" w:type="dxa"/>
            <w:gridSpan w:val="2"/>
            <w:tcBorders>
              <w:lef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复试时间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复试地点</w:t>
            </w:r>
          </w:p>
        </w:tc>
        <w:tc>
          <w:tcPr>
            <w:tcW w:w="222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</w:p>
        </w:tc>
      </w:tr>
      <w:tr w:rsidR="00164890" w:rsidRPr="00327E46" w:rsidTr="00321355">
        <w:trPr>
          <w:cantSplit/>
          <w:trHeight w:val="8740"/>
          <w:jc w:val="center"/>
        </w:trPr>
        <w:tc>
          <w:tcPr>
            <w:tcW w:w="9169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面试情况记录（含口语测试）：</w:t>
            </w: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164890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321355" w:rsidRDefault="00321355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321355" w:rsidRDefault="00321355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321355" w:rsidRDefault="00321355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321355" w:rsidRDefault="00321355" w:rsidP="00FA21E0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Default="00164890" w:rsidP="00321355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      </w:t>
            </w:r>
            <w:r w:rsidR="00321355"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                                                                                       </w:t>
            </w:r>
            <w:r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记录人：</w:t>
            </w:r>
          </w:p>
          <w:p w:rsidR="00321355" w:rsidRPr="00327E46" w:rsidRDefault="00321355" w:rsidP="00321355">
            <w:pPr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321355" w:rsidRDefault="00321355" w:rsidP="00321355">
            <w:pPr>
              <w:ind w:leftChars="200" w:left="560" w:firstLineChars="492" w:firstLine="1181"/>
              <w:rPr>
                <w:rFonts w:ascii="仿宋_GB2312" w:eastAsia="仿宋_GB2312" w:hAnsiTheme="minorEastAsia"/>
                <w:b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                           </w:t>
            </w:r>
            <w:r w:rsidR="00164890"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复试组长签字：               </w:t>
            </w:r>
            <w:r>
              <w:rPr>
                <w:rFonts w:ascii="仿宋_GB2312" w:eastAsia="仿宋_GB2312" w:hAnsiTheme="minorEastAsia" w:hint="eastAsia"/>
                <w:b/>
                <w:bCs/>
                <w:sz w:val="24"/>
              </w:rPr>
              <w:t>复试成员签字</w:t>
            </w:r>
          </w:p>
          <w:p w:rsidR="00321355" w:rsidRDefault="00321355" w:rsidP="00321355">
            <w:pPr>
              <w:ind w:leftChars="200" w:left="560" w:firstLineChars="492" w:firstLine="1181"/>
              <w:rPr>
                <w:rFonts w:ascii="仿宋_GB2312" w:eastAsia="仿宋_GB2312" w:hAnsiTheme="minorEastAsia"/>
                <w:b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                                          </w:t>
            </w:r>
          </w:p>
          <w:p w:rsidR="00321355" w:rsidRDefault="00321355" w:rsidP="00321355">
            <w:pPr>
              <w:ind w:leftChars="200" w:left="560" w:firstLineChars="492" w:firstLine="1181"/>
              <w:rPr>
                <w:rFonts w:ascii="仿宋_GB2312" w:eastAsia="仿宋_GB2312" w:hAnsiTheme="minorEastAsia"/>
                <w:b/>
                <w:bCs/>
                <w:sz w:val="24"/>
              </w:rPr>
            </w:pPr>
          </w:p>
          <w:p w:rsidR="00164890" w:rsidRPr="00327E46" w:rsidRDefault="00321355" w:rsidP="00321355">
            <w:pPr>
              <w:ind w:leftChars="200" w:left="560" w:firstLineChars="492" w:firstLine="1181"/>
              <w:rPr>
                <w:rFonts w:ascii="仿宋_GB2312" w:eastAsia="仿宋_GB2312" w:hAnsiTheme="minorEastAsia"/>
                <w:b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 w:val="24"/>
              </w:rPr>
              <w:t xml:space="preserve">                                                              </w:t>
            </w:r>
            <w:r w:rsidR="00164890" w:rsidRPr="00327E46">
              <w:rPr>
                <w:rFonts w:ascii="仿宋_GB2312" w:eastAsia="仿宋_GB2312" w:hAnsiTheme="minorEastAsia" w:hint="eastAsia"/>
                <w:b/>
                <w:bCs/>
                <w:sz w:val="24"/>
              </w:rPr>
              <w:t>2020年  月   日</w:t>
            </w:r>
          </w:p>
        </w:tc>
      </w:tr>
    </w:tbl>
    <w:p w:rsidR="00164890" w:rsidRPr="00327E46" w:rsidRDefault="00164890" w:rsidP="00327E46">
      <w:pPr>
        <w:ind w:leftChars="-257" w:left="-720" w:firstLineChars="250" w:firstLine="600"/>
        <w:rPr>
          <w:rFonts w:ascii="仿宋_GB2312" w:eastAsia="仿宋_GB2312" w:hAnsiTheme="minorEastAsia"/>
          <w:b/>
          <w:bCs/>
          <w:sz w:val="24"/>
        </w:rPr>
      </w:pPr>
      <w:r w:rsidRPr="00327E46">
        <w:rPr>
          <w:rFonts w:ascii="仿宋_GB2312" w:eastAsia="仿宋_GB2312" w:hAnsiTheme="minorEastAsia" w:hint="eastAsia"/>
          <w:b/>
          <w:bCs/>
          <w:sz w:val="24"/>
        </w:rPr>
        <w:t>上述表1、2装订成册，请使用A4纸张。</w:t>
      </w:r>
    </w:p>
    <w:p w:rsidR="00164890" w:rsidRPr="00327E46" w:rsidRDefault="00164890" w:rsidP="00327E46">
      <w:pPr>
        <w:spacing w:line="360" w:lineRule="auto"/>
        <w:ind w:leftChars="200" w:left="560" w:firstLineChars="1000" w:firstLine="2400"/>
        <w:rPr>
          <w:rFonts w:ascii="仿宋_GB2312" w:eastAsia="仿宋_GB2312" w:hAnsiTheme="minorEastAsia"/>
          <w:sz w:val="24"/>
        </w:rPr>
        <w:sectPr w:rsidR="00164890" w:rsidRPr="00327E46" w:rsidSect="00164890">
          <w:footerReference w:type="even" r:id="rId7"/>
          <w:footerReference w:type="default" r:id="rId8"/>
          <w:pgSz w:w="11906" w:h="16838"/>
          <w:pgMar w:top="1418" w:right="1286" w:bottom="568" w:left="1440" w:header="851" w:footer="752" w:gutter="0"/>
          <w:cols w:space="425"/>
          <w:docGrid w:linePitch="312"/>
        </w:sectPr>
      </w:pPr>
    </w:p>
    <w:p w:rsidR="00164890" w:rsidRPr="00327E46" w:rsidRDefault="00164890" w:rsidP="00164890">
      <w:pPr>
        <w:spacing w:line="360" w:lineRule="auto"/>
        <w:rPr>
          <w:rFonts w:ascii="仿宋_GB2312" w:eastAsia="仿宋_GB2312" w:hAnsiTheme="minorEastAsia"/>
          <w:b/>
          <w:sz w:val="24"/>
        </w:rPr>
      </w:pPr>
      <w:r w:rsidRPr="00327E46">
        <w:rPr>
          <w:rFonts w:ascii="仿宋_GB2312" w:eastAsia="仿宋_GB2312" w:hAnsiTheme="minorEastAsia" w:hint="eastAsia"/>
          <w:b/>
          <w:sz w:val="24"/>
        </w:rPr>
        <w:lastRenderedPageBreak/>
        <w:t xml:space="preserve">附件3 ：                  </w:t>
      </w:r>
      <w:r w:rsidR="0076044D">
        <w:rPr>
          <w:rFonts w:ascii="仿宋_GB2312" w:eastAsia="仿宋_GB2312" w:hAnsiTheme="minorEastAsia" w:hint="eastAsia"/>
          <w:b/>
          <w:sz w:val="24"/>
        </w:rPr>
        <w:t xml:space="preserve">                               </w:t>
      </w:r>
      <w:r w:rsidRPr="00327E46">
        <w:rPr>
          <w:rFonts w:ascii="仿宋_GB2312" w:eastAsia="仿宋_GB2312" w:hAnsiTheme="minorEastAsia" w:hint="eastAsia"/>
          <w:b/>
          <w:sz w:val="24"/>
        </w:rPr>
        <w:t xml:space="preserve"> 2020年              学院博士研究生拟录取名单打印表（盖章）</w:t>
      </w:r>
    </w:p>
    <w:p w:rsidR="00164890" w:rsidRPr="00327E46" w:rsidRDefault="00164890" w:rsidP="00164890">
      <w:pPr>
        <w:spacing w:line="360" w:lineRule="auto"/>
        <w:rPr>
          <w:rFonts w:ascii="仿宋_GB2312" w:eastAsia="仿宋_GB2312" w:hAnsiTheme="minorEastAsia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136"/>
        <w:gridCol w:w="991"/>
        <w:gridCol w:w="1134"/>
        <w:gridCol w:w="2128"/>
        <w:gridCol w:w="4109"/>
        <w:gridCol w:w="1561"/>
        <w:gridCol w:w="1439"/>
        <w:gridCol w:w="1076"/>
      </w:tblGrid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考 号</w:t>
            </w: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姓 名</w:t>
            </w: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性 别</w:t>
            </w: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总成绩</w:t>
            </w: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拟录取专业代码</w:t>
            </w: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拟录取专业名称</w:t>
            </w: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导 师</w:t>
            </w: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录取类别</w:t>
            </w: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sz w:val="24"/>
              </w:rPr>
              <w:t>备 注</w:t>
            </w: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547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25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348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12" w:type="pct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53" w:type="pct"/>
            <w:vAlign w:val="center"/>
          </w:tcPr>
          <w:p w:rsidR="00164890" w:rsidRPr="00327E46" w:rsidRDefault="00164890" w:rsidP="00FA21E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:rsidR="00164890" w:rsidRPr="00327E46" w:rsidRDefault="00164890" w:rsidP="00164890">
      <w:pPr>
        <w:spacing w:before="120" w:after="100" w:afterAutospacing="1" w:line="440" w:lineRule="atLeast"/>
        <w:rPr>
          <w:rFonts w:ascii="仿宋_GB2312" w:eastAsia="仿宋_GB2312" w:hAnsiTheme="minorEastAsia"/>
          <w:b/>
          <w:sz w:val="24"/>
        </w:rPr>
      </w:pPr>
      <w:r w:rsidRPr="00327E46">
        <w:rPr>
          <w:rFonts w:ascii="仿宋_GB2312" w:eastAsia="仿宋_GB2312" w:hAnsiTheme="minorEastAsia" w:hint="eastAsia"/>
          <w:b/>
          <w:sz w:val="24"/>
        </w:rPr>
        <w:t xml:space="preserve">主管院长签字：                  </w:t>
      </w:r>
    </w:p>
    <w:p w:rsidR="00164890" w:rsidRPr="00327E46" w:rsidRDefault="00164890" w:rsidP="00164890">
      <w:pPr>
        <w:spacing w:before="120" w:after="100" w:afterAutospacing="1" w:line="440" w:lineRule="atLeast"/>
        <w:rPr>
          <w:rFonts w:ascii="仿宋_GB2312" w:eastAsia="仿宋_GB2312" w:hAnsiTheme="minorEastAsia"/>
          <w:b/>
          <w:sz w:val="24"/>
        </w:rPr>
        <w:sectPr w:rsidR="00164890" w:rsidRPr="00327E46" w:rsidSect="00D46DCE">
          <w:pgSz w:w="16838" w:h="11906" w:orient="landscape"/>
          <w:pgMar w:top="1558" w:right="907" w:bottom="1559" w:left="907" w:header="851" w:footer="992" w:gutter="0"/>
          <w:cols w:space="425"/>
          <w:docGrid w:linePitch="312"/>
        </w:sectPr>
      </w:pPr>
    </w:p>
    <w:p w:rsidR="00164890" w:rsidRPr="00327E46" w:rsidRDefault="00164890" w:rsidP="00164890">
      <w:pPr>
        <w:spacing w:line="460" w:lineRule="atLeast"/>
        <w:rPr>
          <w:rFonts w:ascii="仿宋_GB2312" w:eastAsia="仿宋_GB2312" w:hAnsiTheme="minorEastAsia"/>
          <w:b/>
          <w:sz w:val="24"/>
        </w:rPr>
      </w:pPr>
      <w:r w:rsidRPr="00327E46">
        <w:rPr>
          <w:rFonts w:ascii="仿宋_GB2312" w:eastAsia="仿宋_GB2312" w:hAnsiTheme="minorEastAsia" w:hint="eastAsia"/>
          <w:b/>
          <w:sz w:val="24"/>
        </w:rPr>
        <w:lastRenderedPageBreak/>
        <w:t>附件4：</w:t>
      </w:r>
    </w:p>
    <w:p w:rsidR="00164890" w:rsidRPr="00327E46" w:rsidRDefault="00164890" w:rsidP="00164890">
      <w:pPr>
        <w:spacing w:line="460" w:lineRule="atLeast"/>
        <w:jc w:val="center"/>
        <w:rPr>
          <w:rFonts w:ascii="仿宋_GB2312" w:eastAsia="仿宋_GB2312" w:hAnsiTheme="minorEastAsia"/>
          <w:b/>
          <w:sz w:val="24"/>
        </w:rPr>
      </w:pPr>
      <w:r w:rsidRPr="00327E46">
        <w:rPr>
          <w:rFonts w:ascii="仿宋_GB2312" w:eastAsia="仿宋_GB2312" w:hAnsiTheme="minorEastAsia" w:hint="eastAsia"/>
          <w:b/>
          <w:sz w:val="24"/>
        </w:rPr>
        <w:t>2020年博士研究生招生复试、录取结果公示情况说明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9"/>
        <w:gridCol w:w="3972"/>
        <w:gridCol w:w="3041"/>
      </w:tblGrid>
      <w:tr w:rsidR="00164890" w:rsidRPr="00327E46" w:rsidTr="00FA21E0">
        <w:trPr>
          <w:trHeight w:val="625"/>
        </w:trPr>
        <w:tc>
          <w:tcPr>
            <w:tcW w:w="1988" w:type="dxa"/>
            <w:vAlign w:val="center"/>
          </w:tcPr>
          <w:p w:rsidR="00164890" w:rsidRPr="00327E46" w:rsidRDefault="00164890" w:rsidP="00FA21E0">
            <w:pPr>
              <w:spacing w:before="240" w:after="240" w:line="0" w:lineRule="atLeast"/>
              <w:jc w:val="center"/>
              <w:rPr>
                <w:rFonts w:ascii="仿宋_GB2312" w:eastAsia="仿宋_GB2312" w:hAnsiTheme="minorEastAsia"/>
                <w:sz w:val="24"/>
                <w:highlight w:val="yellow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招生学院代码</w:t>
            </w:r>
          </w:p>
        </w:tc>
        <w:tc>
          <w:tcPr>
            <w:tcW w:w="7226" w:type="dxa"/>
            <w:gridSpan w:val="2"/>
          </w:tcPr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  <w:highlight w:val="yellow"/>
              </w:rPr>
            </w:pPr>
          </w:p>
        </w:tc>
      </w:tr>
      <w:tr w:rsidR="00164890" w:rsidRPr="00327E46" w:rsidTr="00FA21E0">
        <w:trPr>
          <w:trHeight w:val="719"/>
        </w:trPr>
        <w:tc>
          <w:tcPr>
            <w:tcW w:w="1988" w:type="dxa"/>
            <w:vAlign w:val="center"/>
          </w:tcPr>
          <w:p w:rsidR="00164890" w:rsidRPr="00327E46" w:rsidRDefault="00164890" w:rsidP="00FA21E0">
            <w:pPr>
              <w:spacing w:before="240" w:after="240" w:line="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招生学院名称</w:t>
            </w:r>
          </w:p>
        </w:tc>
        <w:tc>
          <w:tcPr>
            <w:tcW w:w="7226" w:type="dxa"/>
            <w:gridSpan w:val="2"/>
          </w:tcPr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164890" w:rsidRPr="00327E46" w:rsidTr="00FA21E0">
        <w:tc>
          <w:tcPr>
            <w:tcW w:w="1988" w:type="dxa"/>
            <w:vAlign w:val="center"/>
          </w:tcPr>
          <w:p w:rsidR="00164890" w:rsidRPr="00327E46" w:rsidRDefault="00164890" w:rsidP="00FA21E0">
            <w:pPr>
              <w:spacing w:before="240" w:after="240" w:line="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公示项目名称</w:t>
            </w:r>
          </w:p>
        </w:tc>
        <w:tc>
          <w:tcPr>
            <w:tcW w:w="7226" w:type="dxa"/>
            <w:gridSpan w:val="2"/>
          </w:tcPr>
          <w:p w:rsidR="00164890" w:rsidRPr="00327E46" w:rsidRDefault="00164890" w:rsidP="00327E46">
            <w:pPr>
              <w:spacing w:before="240" w:after="240"/>
              <w:ind w:firstLineChars="135" w:firstLine="324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□ 复试工作方案</w:t>
            </w:r>
          </w:p>
          <w:p w:rsidR="00164890" w:rsidRPr="00327E46" w:rsidRDefault="00164890" w:rsidP="00327E46">
            <w:pPr>
              <w:spacing w:before="240" w:after="240"/>
              <w:ind w:firstLineChars="135" w:firstLine="324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□ 进入复试名单</w:t>
            </w:r>
          </w:p>
          <w:p w:rsidR="00164890" w:rsidRPr="00327E46" w:rsidRDefault="00164890" w:rsidP="00327E46">
            <w:pPr>
              <w:spacing w:before="240" w:after="240"/>
              <w:ind w:firstLineChars="135" w:firstLine="324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□ 复试结果</w:t>
            </w:r>
          </w:p>
          <w:p w:rsidR="00164890" w:rsidRPr="00327E46" w:rsidRDefault="00164890" w:rsidP="00327E46">
            <w:pPr>
              <w:spacing w:before="240" w:after="240"/>
              <w:ind w:firstLineChars="135" w:firstLine="324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□ 拟录取名单</w:t>
            </w:r>
          </w:p>
          <w:p w:rsidR="00164890" w:rsidRPr="00327E46" w:rsidRDefault="00164890" w:rsidP="00327E46">
            <w:pPr>
              <w:spacing w:before="480" w:after="240"/>
              <w:ind w:firstLineChars="154" w:firstLine="370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其他：</w:t>
            </w:r>
          </w:p>
        </w:tc>
      </w:tr>
      <w:tr w:rsidR="00164890" w:rsidRPr="00327E46" w:rsidTr="00FA21E0">
        <w:tc>
          <w:tcPr>
            <w:tcW w:w="1988" w:type="dxa"/>
            <w:vAlign w:val="center"/>
          </w:tcPr>
          <w:p w:rsidR="00164890" w:rsidRPr="00327E46" w:rsidRDefault="00164890" w:rsidP="00FA21E0">
            <w:pPr>
              <w:spacing w:before="240" w:after="240" w:line="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公示方式</w:t>
            </w:r>
          </w:p>
        </w:tc>
        <w:tc>
          <w:tcPr>
            <w:tcW w:w="7226" w:type="dxa"/>
            <w:gridSpan w:val="2"/>
            <w:vAlign w:val="center"/>
          </w:tcPr>
          <w:p w:rsidR="00164890" w:rsidRPr="00327E46" w:rsidRDefault="00164890" w:rsidP="00327E46">
            <w:pPr>
              <w:spacing w:before="120" w:after="120" w:line="0" w:lineRule="atLeast"/>
              <w:ind w:firstLineChars="135" w:firstLine="324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网上公示</w:t>
            </w:r>
          </w:p>
        </w:tc>
      </w:tr>
      <w:tr w:rsidR="00164890" w:rsidRPr="00327E46" w:rsidTr="00FA21E0">
        <w:tc>
          <w:tcPr>
            <w:tcW w:w="6088" w:type="dxa"/>
            <w:gridSpan w:val="2"/>
            <w:vAlign w:val="center"/>
          </w:tcPr>
          <w:p w:rsidR="00164890" w:rsidRPr="00327E46" w:rsidRDefault="00164890" w:rsidP="00FA21E0">
            <w:pPr>
              <w:spacing w:before="240" w:after="240" w:line="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公示网址（由各学院分别列出）</w:t>
            </w:r>
          </w:p>
        </w:tc>
        <w:tc>
          <w:tcPr>
            <w:tcW w:w="3126" w:type="dxa"/>
            <w:vAlign w:val="center"/>
          </w:tcPr>
          <w:p w:rsidR="00164890" w:rsidRPr="00327E46" w:rsidRDefault="00164890" w:rsidP="00FA21E0">
            <w:pPr>
              <w:spacing w:before="120" w:after="120" w:line="0" w:lineRule="atLeas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公示起止日期</w:t>
            </w:r>
          </w:p>
        </w:tc>
      </w:tr>
      <w:tr w:rsidR="00164890" w:rsidRPr="00327E46" w:rsidTr="00FA21E0">
        <w:trPr>
          <w:trHeight w:val="4968"/>
        </w:trPr>
        <w:tc>
          <w:tcPr>
            <w:tcW w:w="6088" w:type="dxa"/>
            <w:gridSpan w:val="2"/>
          </w:tcPr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3126" w:type="dxa"/>
          </w:tcPr>
          <w:p w:rsidR="00164890" w:rsidRPr="00327E46" w:rsidRDefault="00164890" w:rsidP="00FA21E0">
            <w:pPr>
              <w:spacing w:before="120" w:after="120" w:line="0" w:lineRule="atLeast"/>
              <w:rPr>
                <w:rFonts w:ascii="仿宋_GB2312" w:eastAsia="仿宋_GB2312" w:hAnsiTheme="minorEastAsia"/>
                <w:sz w:val="24"/>
              </w:rPr>
            </w:pPr>
          </w:p>
        </w:tc>
      </w:tr>
    </w:tbl>
    <w:p w:rsidR="00164890" w:rsidRPr="00B535F3" w:rsidRDefault="00164890" w:rsidP="00164890">
      <w:pPr>
        <w:tabs>
          <w:tab w:val="left" w:pos="7820"/>
        </w:tabs>
        <w:jc w:val="left"/>
        <w:rPr>
          <w:rFonts w:ascii="仿宋_GB2312" w:eastAsia="仿宋_GB2312" w:hAnsiTheme="minorEastAsia" w:cs="新宋体-18030"/>
          <w:sz w:val="30"/>
          <w:szCs w:val="30"/>
        </w:rPr>
      </w:pPr>
      <w:r w:rsidRPr="00327E46">
        <w:rPr>
          <w:rFonts w:ascii="仿宋_GB2312" w:eastAsia="仿宋_GB2312" w:hAnsiTheme="minorEastAsia" w:hint="eastAsia"/>
          <w:b/>
          <w:color w:val="000000"/>
          <w:sz w:val="24"/>
        </w:rPr>
        <w:lastRenderedPageBreak/>
        <w:t>附件5</w:t>
      </w:r>
      <w:r w:rsidRPr="00327E46">
        <w:rPr>
          <w:rFonts w:ascii="仿宋_GB2312" w:eastAsia="仿宋_GB2312" w:hAnsiTheme="minorEastAsia" w:hint="eastAsia"/>
          <w:color w:val="000000"/>
          <w:sz w:val="24"/>
        </w:rPr>
        <w:t xml:space="preserve">：          </w:t>
      </w:r>
      <w:r w:rsidR="0076044D">
        <w:rPr>
          <w:rFonts w:ascii="仿宋_GB2312" w:eastAsia="仿宋_GB2312" w:hAnsiTheme="minorEastAsia" w:hint="eastAsia"/>
          <w:color w:val="000000"/>
          <w:sz w:val="24"/>
        </w:rPr>
        <w:t xml:space="preserve">    </w:t>
      </w:r>
      <w:r w:rsidRPr="00B535F3">
        <w:rPr>
          <w:rFonts w:ascii="仿宋_GB2312" w:eastAsia="仿宋_GB2312" w:hAnsiTheme="minorEastAsia" w:hint="eastAsia"/>
          <w:b/>
          <w:sz w:val="30"/>
          <w:szCs w:val="30"/>
        </w:rPr>
        <w:t>2020年博士研究生录取工作数据报送要求</w:t>
      </w:r>
      <w:r w:rsidRPr="00B535F3">
        <w:rPr>
          <w:rFonts w:ascii="仿宋_GB2312" w:eastAsia="仿宋_GB2312" w:hAnsiTheme="minorEastAsia" w:cs="新宋体-18030" w:hint="eastAsia"/>
          <w:sz w:val="30"/>
          <w:szCs w:val="30"/>
        </w:rPr>
        <w:t xml:space="preserve"> </w:t>
      </w:r>
    </w:p>
    <w:p w:rsidR="00164890" w:rsidRPr="00B535F3" w:rsidRDefault="00164890" w:rsidP="00164890">
      <w:pPr>
        <w:tabs>
          <w:tab w:val="left" w:pos="7820"/>
        </w:tabs>
        <w:jc w:val="left"/>
        <w:rPr>
          <w:rFonts w:ascii="仿宋_GB2312" w:eastAsia="仿宋_GB2312" w:hAnsiTheme="minorEastAsia" w:cs="新宋体-18030"/>
          <w:sz w:val="30"/>
          <w:szCs w:val="30"/>
        </w:rPr>
      </w:pPr>
    </w:p>
    <w:p w:rsidR="00164890" w:rsidRPr="00B535F3" w:rsidRDefault="00164890" w:rsidP="00164890">
      <w:pPr>
        <w:jc w:val="center"/>
        <w:rPr>
          <w:rFonts w:ascii="仿宋_GB2312" w:eastAsia="仿宋_GB2312" w:hAnsiTheme="minorEastAsia"/>
          <w:b/>
          <w:bCs/>
          <w:color w:val="000000"/>
          <w:sz w:val="30"/>
          <w:szCs w:val="30"/>
        </w:rPr>
      </w:pPr>
      <w:r w:rsidRPr="00B535F3">
        <w:rPr>
          <w:rFonts w:ascii="仿宋_GB2312" w:eastAsia="仿宋_GB2312" w:hAnsiTheme="minorEastAsia" w:hint="eastAsia"/>
          <w:b/>
          <w:bCs/>
          <w:color w:val="000000"/>
          <w:sz w:val="30"/>
          <w:szCs w:val="30"/>
        </w:rPr>
        <w:t>一、博士生报名数据库结构</w:t>
      </w:r>
    </w:p>
    <w:p w:rsidR="00164890" w:rsidRPr="00327E46" w:rsidRDefault="00164890" w:rsidP="00164890">
      <w:pPr>
        <w:jc w:val="center"/>
        <w:rPr>
          <w:rFonts w:ascii="仿宋_GB2312" w:eastAsia="仿宋_GB2312" w:hAnsiTheme="minorEastAsia"/>
          <w:bCs/>
          <w:color w:val="000000"/>
          <w:sz w:val="24"/>
        </w:rPr>
      </w:pPr>
      <w:r w:rsidRPr="00327E46">
        <w:rPr>
          <w:rFonts w:ascii="仿宋_GB2312" w:eastAsia="仿宋_GB2312" w:hAnsiTheme="minorEastAsia" w:hint="eastAsia"/>
          <w:bCs/>
          <w:color w:val="000000"/>
          <w:sz w:val="24"/>
        </w:rPr>
        <w:t>（库名：招生单位代码+BBK.DBF）</w:t>
      </w:r>
    </w:p>
    <w:p w:rsidR="00164890" w:rsidRPr="00327E46" w:rsidRDefault="00164890" w:rsidP="00164890">
      <w:pPr>
        <w:jc w:val="center"/>
        <w:rPr>
          <w:rFonts w:ascii="仿宋_GB2312" w:eastAsia="仿宋_GB2312" w:hAnsiTheme="minorEastAsia"/>
          <w:bCs/>
          <w:color w:val="000000"/>
          <w:sz w:val="24"/>
        </w:rPr>
      </w:pPr>
    </w:p>
    <w:tbl>
      <w:tblPr>
        <w:tblW w:w="9487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40"/>
        <w:gridCol w:w="1972"/>
        <w:gridCol w:w="1064"/>
        <w:gridCol w:w="400"/>
        <w:gridCol w:w="500"/>
        <w:gridCol w:w="4471"/>
      </w:tblGrid>
      <w:tr w:rsidR="00164890" w:rsidRPr="00327E46" w:rsidTr="00B535F3">
        <w:trPr>
          <w:trHeight w:val="270"/>
          <w:tblHeader/>
        </w:trPr>
        <w:tc>
          <w:tcPr>
            <w:tcW w:w="540" w:type="dxa"/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汉字名称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字段名称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长度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字段说明</w:t>
            </w:r>
          </w:p>
        </w:tc>
      </w:tr>
      <w:tr w:rsidR="00164890" w:rsidRPr="00327E46" w:rsidTr="00B535F3">
        <w:trPr>
          <w:trHeight w:val="260"/>
        </w:trPr>
        <w:tc>
          <w:tcPr>
            <w:tcW w:w="540" w:type="dxa"/>
            <w:vMerge w:val="restart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基本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信息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基本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信息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考生姓名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按紧左原则(字库中没有的汉字用“??”代替)</w:t>
            </w:r>
          </w:p>
        </w:tc>
      </w:tr>
      <w:tr w:rsidR="00164890" w:rsidRPr="00327E46" w:rsidTr="00B535F3">
        <w:trPr>
          <w:trHeight w:val="348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考生姓名拼音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XMPY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按紧左原则，字母间不加任何字符</w:t>
            </w:r>
          </w:p>
        </w:tc>
      </w:tr>
      <w:tr w:rsidR="00164890" w:rsidRPr="00327E46" w:rsidTr="00B535F3">
        <w:trPr>
          <w:trHeight w:val="30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证件类型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ZJLX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01-内地身份证，02-军人证件（军官证或军队学员证），03-港澳台身份证，04-华侨身份证(无身份证者可填护照号）</w:t>
            </w:r>
          </w:p>
        </w:tc>
      </w:tr>
      <w:tr w:rsidR="00164890" w:rsidRPr="00327E46" w:rsidTr="00B535F3">
        <w:trPr>
          <w:trHeight w:val="30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证件号码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ZJHM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18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填写本人身份证件号码，内地身份证只有15位数字和18位数字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（18位身份证最后一位可为X或x）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两种格式，军人证件、港澳台身份证、护照按证件号码填写</w:t>
            </w:r>
          </w:p>
        </w:tc>
      </w:tr>
      <w:tr w:rsidR="00164890" w:rsidRPr="00327E46" w:rsidTr="00B535F3">
        <w:trPr>
          <w:trHeight w:val="30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单位代码（5位）+年度尾数（1位）+入学季节（1位，秋季入学为“1”，春季入学为“2”）+单位自编号（8位），必须填满15位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出生日期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CSRQ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填本人出生日期,即年(XXXX)月(XX)日(XX),共8位,年、月、日间不加任何字符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民族码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MZM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见附件3，表三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性别码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XBM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1-男，2-女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婚否码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HFM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1-未婚，2-已婚，3-丧偶，4-离婚，9-其他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政治面貌码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ZZMMM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见附件3，表二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现役军人码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XYJRM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1-军队在职干部，2-军校学员(指军队招生单位的硕博连读、提前攻博、本科直博考生)，0-非军人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出生地码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CSDM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籍贯地码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JGDM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户口所在地码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HKSZDM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考生档案所在地码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DASZDM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考生档案所在单位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DASZD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考生档案所在单位名称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考生档案所在单位地址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DASZDWDZ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80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按省（区、市）/地市区/县市旗/乡镇/街村的详细地址  </w:t>
            </w:r>
          </w:p>
        </w:tc>
      </w:tr>
      <w:tr w:rsidR="00164890" w:rsidRPr="00327E46" w:rsidTr="00B535F3">
        <w:trPr>
          <w:trHeight w:val="71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考生档案所在单位邮政编码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w w:val="9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w w:val="90"/>
                <w:sz w:val="24"/>
              </w:rPr>
              <w:t>DASZDWYZBM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按国家公布的《全国邮政编码》填写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考生来源码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KSLYM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  <w:highlight w:val="darkBlue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11-应届硕士毕业生，12-在学硕士(指提前攻博和硕博连读考生），13-应届本科毕业生(指本科直博考生)，20-未就业人员，31-科学研究人员，32-其他专业技术人员，33-高等教育教师,34-其他教学人员，35-行政办公人员，36-商业、服务业人员,40-其他在职人员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现学习或工作单位性质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XXGZDWXZ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10-行政单位，21-科研设计单位，22-高等学校，23-其它教学单位，24-医疗卫生单位，29-其它事业单位，31-国有企业，32-三资企业，33-民营企业，39-其它企业，40-部队，99-其它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现学习或工作单位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XXGZDW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　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学习或工作经历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XXGZJL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定义在一个字段里，TAB间隔用'|'表示；换行用'#'表示。　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bCs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Cs/>
                <w:color w:val="000000"/>
                <w:sz w:val="24"/>
              </w:rPr>
              <w:t>何时何地何原因受过何种奖励或处分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JLCF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定义在一个字段里，TAB间隔用'|'表示；换行用'#'表示。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家庭主要成员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JTCY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定义在一个字段里，TAB间隔用'|'表示；换行用'#'表示。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发表的主要学术论文和著作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FBLWZZ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定义在一个字段里，TAB间隔用'|'表示；换行用'#'表示。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 w:val="restart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学位学历信息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学位学历信息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获学士学位的单位代码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XSXWDWM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DWK.DBF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，没有的填“00000”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获学士学位的单位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XSXWD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DWK.DBF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，没有的直接填毕业学校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lastRenderedPageBreak/>
              <w:t>名称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获学士学位专业代码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XSXWZYDM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见BYZYK.DBF，没有的填“000000”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获学士学位专业名称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见BYZYK.DBF，没有的直接填毕业专业名称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获学士学位年月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XSXWNY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YYYYMM，年、月间不加任何字符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，以学位证书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为准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学士学位证书编号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XSXWZSBH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 xml:space="preserve"> 按《学士学位证》上的“证书编号”填写,国外学位填“学位认证号”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本科毕业单位代码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BKBYDWM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DWK.DBF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，没有的填“00000”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本科毕业单位名称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BKBYDW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DWK.DBF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，没有的直接填毕业学校名称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本科毕业专业代码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BKBYZYDM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见BYZYK.DBF，没有的填“000000”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本科毕业专业名称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见BYZYK.DBF，没有的直接填毕业专业名称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本科毕业年月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BKBYNY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YYYYMM，年、月间不加任何字符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，以毕业证书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为准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本科毕业证书编号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BKBYZSBH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按《毕业证书》上的“证书编号”填写</w:t>
            </w:r>
          </w:p>
        </w:tc>
      </w:tr>
      <w:tr w:rsidR="00164890" w:rsidRPr="00327E46" w:rsidTr="00B535F3">
        <w:trPr>
          <w:trHeight w:val="2207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取得本科学历的学习形式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BKXXXS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1-普通全日制（其中包含应届本科毕业生），2-成人教育（成人脱产、业余、夜大学、函授、电视教育，含成人应届本科毕业生），3自学考试（毕业证书中应填有“××省（市、自治区）高等教育自学考试委员会名称和印章、主考学校或就读学校名称和印章”），4--网络教育，5-获境外学历或学位证书者，6-其他</w:t>
            </w:r>
          </w:p>
        </w:tc>
      </w:tr>
      <w:tr w:rsidR="00164890" w:rsidRPr="00327E46" w:rsidTr="00B535F3">
        <w:trPr>
          <w:trHeight w:val="336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获硕士学位的单位代码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SSXWDWM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当年DWK-YZ.DBF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获硕士学位的单位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SSXWD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获硕士学位专业代码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SSXWZYDM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24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当年ZYK-YZ.DBF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获硕士学位专业名称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24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获硕士学位年月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SSXWNY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YYYYMM，年、月间不加任何字符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，以学位证书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为准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硕士学位证书编号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SSXWZSBH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按《硕士学位证》上的“证书编号”填写,国外学位填“学位认证号”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获硕士学位方式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SSXWFS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1-学历教育，2-非学历教育（申请学位）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硕士毕业单位代码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SSBYDWM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当年DWK-YZ.DBF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硕士毕业单位名称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SSBYDW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硕士毕业专业代码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SSBYZYDM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24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当年ZYK-YZ.DBF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硕士毕业专业名称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24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硕士毕业年月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SSBYNY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YYYYMM，年、月间不加任何字符</w:t>
            </w: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，以毕业证书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为准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硕士毕业证书编号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SSBYZSBH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按《硕士毕业证》上的“证书编号”填写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最后学位码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XWM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附件3，表四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最后学历码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XLM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1-博士研究生，2-硕士研究生(包括</w:t>
            </w: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应届硕士、提前攻博生)，</w: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3-大学本科生(包括</w:t>
            </w: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硕博连读、本科直博生)，4-本科以下</w:t>
            </w:r>
          </w:p>
        </w:tc>
      </w:tr>
      <w:tr w:rsidR="00164890" w:rsidRPr="00327E46" w:rsidTr="00B535F3">
        <w:trPr>
          <w:trHeight w:val="342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在校生注册学号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ZCXH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应届硕士、硕博连读、提前攻博、本科直博生按在校注册学号填写，其他人员不填</w:t>
            </w:r>
          </w:p>
        </w:tc>
      </w:tr>
      <w:tr w:rsidR="00164890" w:rsidRPr="00327E46" w:rsidTr="00B535F3">
        <w:trPr>
          <w:trHeight w:val="262"/>
        </w:trPr>
        <w:tc>
          <w:tcPr>
            <w:tcW w:w="540" w:type="dxa"/>
            <w:vMerge w:val="restart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报考信息</w:t>
            </w: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报考信息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lastRenderedPageBreak/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DWDM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见当年DWK-YZ</w:t>
            </w:r>
          </w:p>
        </w:tc>
      </w:tr>
      <w:tr w:rsidR="00164890" w:rsidRPr="00327E46" w:rsidTr="00B535F3">
        <w:trPr>
          <w:trHeight w:val="445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DWMC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445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报考院系所码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BKYXSM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445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报考院系所名称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BKYXSMC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445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报考专业代码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BKZYDM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见当年ZYK-YZ，自设专业按招生单位公布的专业代码填写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报考专业名称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BKZYMC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见当年ZYK-YZ，自设专业按招生单位公布的专业名称填写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报考研究方向码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BKYJFXM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报考研究方向名称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BKYJFXMC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报考博导姓名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BKBDXM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按紧左原则(字库中没有的汉字用“??”代替)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报考博导编号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BKBDBH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单位自编号，紧左，中间不留空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报考博导属性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BKBDSX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1-本单位导师，2-兼职导师</w:t>
            </w:r>
          </w:p>
        </w:tc>
      </w:tr>
      <w:tr w:rsidR="00164890" w:rsidRPr="00327E46" w:rsidTr="00B535F3">
        <w:trPr>
          <w:trHeight w:val="51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考试方式码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KSFSM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11-公开招考，22-提前攻博，23-硕博连读，     24-本科直博(应届本科毕业生填写)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报考类别码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BKLBM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FF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11-非定向，12－定向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专项计划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ZXJH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4-少数民族骨干计划 ，0-无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定向就业单位所在地码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w w:val="9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w w:val="90"/>
                <w:kern w:val="0"/>
                <w:sz w:val="24"/>
              </w:rPr>
              <w:t>DXWPDWSZDM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定向就业单位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DXWPDW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直接输入定向或委培单位的汉字名称全称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外国语码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WGYM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招生单位自定义1XXX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外国语名称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WGYMC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招生单位按要求生成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码"/>
              </w:smartTagPr>
              <w:r w:rsidRPr="00327E46">
                <w:rPr>
                  <w:rFonts w:ascii="仿宋_GB2312" w:eastAsia="仿宋_GB2312" w:hAnsiTheme="minorEastAsia" w:hint="eastAsia"/>
                  <w:color w:val="000000"/>
                  <w:sz w:val="24"/>
                </w:rPr>
                <w:t>一码</w:t>
              </w:r>
            </w:smartTag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327E46">
                <w:rPr>
                  <w:rFonts w:ascii="仿宋_GB2312" w:eastAsia="仿宋_GB2312" w:hAnsiTheme="minorEastAsia" w:hint="eastAsia"/>
                  <w:color w:val="000000"/>
                  <w:sz w:val="24"/>
                </w:rPr>
                <w:t>1M</w:t>
              </w:r>
            </w:smartTag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招生单位自定义2XXX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业务课一名称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YWK1MC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招生单位按要求生成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码"/>
              </w:smartTagPr>
              <w:r w:rsidRPr="00327E46">
                <w:rPr>
                  <w:rFonts w:ascii="仿宋_GB2312" w:eastAsia="仿宋_GB2312" w:hAnsiTheme="minorEastAsia" w:hint="eastAsia"/>
                  <w:color w:val="000000"/>
                  <w:sz w:val="24"/>
                </w:rPr>
                <w:t>二码</w:t>
              </w:r>
            </w:smartTag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327E46">
                <w:rPr>
                  <w:rFonts w:ascii="仿宋_GB2312" w:eastAsia="仿宋_GB2312" w:hAnsiTheme="minorEastAsia" w:hint="eastAsia"/>
                  <w:color w:val="000000"/>
                  <w:sz w:val="24"/>
                </w:rPr>
                <w:t>2M</w:t>
              </w:r>
            </w:smartTag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招生单位自定义3XXX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业务课二名称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YWK2MC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招生单位按要求生成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 w:val="restart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考生联系方式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考生通信地址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TXDZ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指省（区、市）/地市区/县市旗/乡镇/街村详细地址（为考生接收准考证、录取通知书地址，考生必须填写）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考生通信地址邮政编码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YZBM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按国家公布的全国邮政编码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固定</w:t>
            </w: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电话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LXDH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区号+固定电话号码，两个电话号码间用“，”分开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移动电话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YDDH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只能填写半角数字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考生电子信箱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DZXX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spacing w:line="30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电子邮件信箱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 w:val="restart"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</w:t>
            </w: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BYXX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由招生单位自定义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备用信息1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BYXX1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由招生单位自定义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备用信息2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BYXX2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由招生单位自定义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vMerge/>
          </w:tcPr>
          <w:p w:rsidR="00164890" w:rsidRPr="00327E46" w:rsidRDefault="00164890" w:rsidP="00FA21E0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9D279D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begin"/>
            </w:r>
            <w:r w:rsidR="00164890"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instrText xml:space="preserve"> AUTONUM  </w:instrText>
            </w: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fldChar w:fldCharType="end"/>
            </w:r>
          </w:p>
        </w:tc>
        <w:tc>
          <w:tcPr>
            <w:tcW w:w="19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备用信息3</w:t>
            </w:r>
          </w:p>
        </w:tc>
        <w:tc>
          <w:tcPr>
            <w:tcW w:w="10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BYXX3</w:t>
            </w:r>
          </w:p>
        </w:tc>
        <w:tc>
          <w:tcPr>
            <w:tcW w:w="4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由招生单位自定义</w:t>
            </w:r>
          </w:p>
        </w:tc>
      </w:tr>
    </w:tbl>
    <w:p w:rsidR="00164890" w:rsidRPr="00327E46" w:rsidRDefault="00164890" w:rsidP="00164890">
      <w:pPr>
        <w:spacing w:line="300" w:lineRule="exact"/>
        <w:jc w:val="left"/>
        <w:rPr>
          <w:rFonts w:ascii="仿宋_GB2312" w:eastAsia="仿宋_GB2312" w:hAnsiTheme="minorEastAsia"/>
          <w:color w:val="000000"/>
          <w:sz w:val="24"/>
        </w:rPr>
      </w:pPr>
    </w:p>
    <w:p w:rsidR="00164890" w:rsidRPr="00B535F3" w:rsidRDefault="00164890" w:rsidP="00164890">
      <w:pPr>
        <w:jc w:val="center"/>
        <w:rPr>
          <w:rFonts w:ascii="仿宋_GB2312" w:eastAsia="仿宋_GB2312" w:hAnsiTheme="minorEastAsia"/>
          <w:b/>
          <w:bCs/>
          <w:color w:val="000000"/>
          <w:szCs w:val="28"/>
        </w:rPr>
      </w:pPr>
      <w:r w:rsidRPr="00327E46">
        <w:rPr>
          <w:rFonts w:ascii="仿宋_GB2312" w:eastAsia="仿宋_GB2312" w:hAnsiTheme="minorEastAsia" w:hint="eastAsia"/>
          <w:color w:val="000000"/>
          <w:sz w:val="24"/>
        </w:rPr>
        <w:br w:type="page"/>
      </w:r>
      <w:r w:rsidRPr="00B535F3">
        <w:rPr>
          <w:rFonts w:ascii="仿宋_GB2312" w:eastAsia="仿宋_GB2312" w:hAnsiTheme="minorEastAsia" w:hint="eastAsia"/>
          <w:b/>
          <w:bCs/>
          <w:color w:val="000000"/>
          <w:szCs w:val="28"/>
        </w:rPr>
        <w:lastRenderedPageBreak/>
        <w:t>二、博士生录取数据库结构</w:t>
      </w:r>
    </w:p>
    <w:p w:rsidR="00164890" w:rsidRPr="00327E46" w:rsidRDefault="00164890" w:rsidP="00164890">
      <w:pPr>
        <w:spacing w:line="300" w:lineRule="exact"/>
        <w:jc w:val="center"/>
        <w:rPr>
          <w:rFonts w:ascii="仿宋_GB2312" w:eastAsia="仿宋_GB2312" w:hAnsiTheme="minorEastAsia"/>
          <w:bCs/>
          <w:color w:val="000000"/>
          <w:sz w:val="24"/>
        </w:rPr>
      </w:pPr>
      <w:r w:rsidRPr="00327E46">
        <w:rPr>
          <w:rFonts w:ascii="仿宋_GB2312" w:eastAsia="仿宋_GB2312" w:hAnsiTheme="minorEastAsia" w:hint="eastAsia"/>
          <w:bCs/>
          <w:color w:val="000000"/>
          <w:sz w:val="24"/>
        </w:rPr>
        <w:t>（库名：招生单位代码+BLQ.DBF）</w:t>
      </w:r>
    </w:p>
    <w:p w:rsidR="00164890" w:rsidRPr="00327E46" w:rsidRDefault="00164890" w:rsidP="00164890">
      <w:pPr>
        <w:rPr>
          <w:rFonts w:ascii="仿宋_GB2312" w:eastAsia="仿宋_GB2312" w:hAnsiTheme="minorEastAsia"/>
          <w:sz w:val="24"/>
        </w:rPr>
      </w:pPr>
    </w:p>
    <w:tbl>
      <w:tblPr>
        <w:tblW w:w="925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334"/>
        <w:gridCol w:w="1417"/>
        <w:gridCol w:w="419"/>
        <w:gridCol w:w="600"/>
        <w:gridCol w:w="3942"/>
      </w:tblGrid>
      <w:tr w:rsidR="00164890" w:rsidRPr="00327E46" w:rsidTr="00B535F3">
        <w:trPr>
          <w:trHeight w:val="270"/>
          <w:tblHeader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汉字名称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字段名称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类型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长度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b/>
                <w:color w:val="000000"/>
                <w:sz w:val="24"/>
              </w:rPr>
              <w:t>字段说明</w:t>
            </w:r>
          </w:p>
        </w:tc>
      </w:tr>
      <w:tr w:rsidR="00164890" w:rsidRPr="00327E46" w:rsidTr="00B535F3">
        <w:trPr>
          <w:trHeight w:val="243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DWDM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见当年DWK-YZ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DWMC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164890">
            <w:pPr>
              <w:ind w:leftChars="-62" w:left="-174" w:rightChars="-95" w:right="-266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6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录取专业代码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LQZYDM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见当年ZYK-YZ，自设专业按招生单位公布的专业代码填写</w:t>
            </w:r>
          </w:p>
        </w:tc>
      </w:tr>
      <w:tr w:rsidR="00164890" w:rsidRPr="00327E46" w:rsidTr="00B535F3">
        <w:trPr>
          <w:trHeight w:val="299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录取专业名称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LQZYMC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见当年ZYK-YZ，自设专业按招生单位公布的专业名称填写</w:t>
            </w:r>
          </w:p>
        </w:tc>
      </w:tr>
      <w:tr w:rsidR="00164890" w:rsidRPr="00327E46" w:rsidTr="00B535F3">
        <w:trPr>
          <w:trHeight w:val="331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录取院系所码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LQYXSM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22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录取院系所名称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LQYXSMC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22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录取研究方向码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LQYJFXM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录取研究方向名称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LQYJFXMC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招生单位自定义</w:t>
            </w:r>
          </w:p>
        </w:tc>
      </w:tr>
      <w:tr w:rsidR="00164890" w:rsidRPr="00327E46" w:rsidTr="00B535F3">
        <w:trPr>
          <w:trHeight w:val="28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录取博导姓名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LQBDXM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按紧左原则(字库中没有的用??代替)</w:t>
            </w:r>
          </w:p>
        </w:tc>
      </w:tr>
      <w:tr w:rsidR="00164890" w:rsidRPr="00327E46" w:rsidTr="00B535F3">
        <w:trPr>
          <w:trHeight w:val="345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录取博导编号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LQBDBH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单位自编号</w:t>
            </w:r>
          </w:p>
        </w:tc>
      </w:tr>
      <w:tr w:rsidR="00164890" w:rsidRPr="00327E46" w:rsidTr="00B535F3">
        <w:trPr>
          <w:trHeight w:val="293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录取博导属性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LQBDSX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FF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1-本单位导师,2-兼职导师</w:t>
            </w:r>
          </w:p>
        </w:tc>
      </w:tr>
      <w:tr w:rsidR="00164890" w:rsidRPr="00327E46" w:rsidTr="00B535F3">
        <w:trPr>
          <w:trHeight w:val="252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考生姓名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48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证件类型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ZJLX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证件号码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ZJHM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18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出生地码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CSDM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籍贯地码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JGDM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出生日期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CSRQ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民族码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MZM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性别码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XBM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婚否码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HFM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政治面貌码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ZZMMM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获学士学位的单位代码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XSXWDWM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获学士学位的单位名称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获学士学位专业代码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XSXWZYDM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获学士学位专业名称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XSXWZYMC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获学士学位年月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XSXWNY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学士学位证书编号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XSXWZSBH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29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BKBYDWM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本科毕业专业代码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BKBYZYDM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本科毕业专业名称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BKBYZYMC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本科毕业年月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BKBYNY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本科毕业证书编号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BKBYZSBH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取得本科学历的学习形式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XXXS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获硕士学位的单位代码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SSXWDWM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获硕士学位的单位名称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获硕士学位专业代码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SSXWZYDM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39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获硕士学位专业名称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SSXWZYMC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获硕士学位年月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SSXWNY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硕士学位证书编号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SSXWZSBH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获硕士学位方式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SSXWFS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SSBYDWM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硕士毕业专业代码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SSBYZYDM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硕士毕业专业名称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SSBYZYMC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硕士毕业年月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SSBYNY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48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硕士毕业证书编号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SSBYZSBH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lastRenderedPageBreak/>
              <w:t>49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最后学位码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最后学历码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XLM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tabs>
                <w:tab w:val="left" w:pos="240"/>
              </w:tabs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在校生注册学号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ZCXH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考生来源码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KSLYM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考试方式码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KSFSM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录取类别码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LQLBM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bCs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11-非定向，12－定向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联合培养单位代码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LHPYDWM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高校与科研院所联合培养计划中科研院所单位代码，非联合培养考生不填写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联合培养单位名称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LHPYDW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color w:val="000000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</w:rPr>
              <w:t>高校与科研院所联合培养计划中科研院所单位名称，非联合培养考生不填写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现役军人码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XYJRM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同BBK库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外国语成绩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WGY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取整数；非整数的成绩，小数点后四舍五入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59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业务课1成绩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YWK1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业务课2成绩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YWK2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61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政治理论成绩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ZZLL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同上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62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复试成绩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FSCJ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复试成绩，百分制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63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加试科目1成绩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JS1CJ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同等学力加试科目1成绩，百分制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64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加试科目2成绩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JS2CJ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N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同等学力加试科目2成绩，百分制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kern w:val="0"/>
                <w:sz w:val="24"/>
              </w:rPr>
              <w:t>65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定向就业单位所在地码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DXWPDWSZDM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6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见附件3，表五</w:t>
            </w:r>
          </w:p>
        </w:tc>
      </w:tr>
      <w:tr w:rsidR="00164890" w:rsidRPr="00327E46" w:rsidTr="00B535F3">
        <w:trPr>
          <w:trHeight w:val="279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66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定向就业单位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DXWPDW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center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60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widowControl/>
              <w:jc w:val="left"/>
              <w:rPr>
                <w:rFonts w:ascii="仿宋_GB2312" w:eastAsia="仿宋_GB2312" w:hAnsiTheme="minorEastAsia" w:cs="宋体"/>
                <w:bCs/>
                <w:kern w:val="0"/>
                <w:sz w:val="24"/>
              </w:rPr>
            </w:pPr>
            <w:r w:rsidRPr="00327E46">
              <w:rPr>
                <w:rFonts w:ascii="仿宋_GB2312" w:eastAsia="仿宋_GB2312" w:hAnsiTheme="minorEastAsia" w:cs="宋体" w:hint="eastAsia"/>
                <w:bCs/>
                <w:kern w:val="0"/>
                <w:sz w:val="24"/>
              </w:rPr>
              <w:t>定向或委培单位的汉字名称全称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67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专项计划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ZXJH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4-少数民族骨干计划，0-无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68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招生单位所在省市码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SZSSM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见附件3，表一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69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备用信息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BYXX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50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由招生单位自定义</w:t>
            </w:r>
          </w:p>
        </w:tc>
      </w:tr>
      <w:tr w:rsidR="00164890" w:rsidRPr="00327E46" w:rsidTr="00B535F3">
        <w:trPr>
          <w:trHeight w:val="270"/>
        </w:trPr>
        <w:tc>
          <w:tcPr>
            <w:tcW w:w="5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sz w:val="24"/>
              </w:rPr>
              <w:t>70</w:t>
            </w:r>
          </w:p>
        </w:tc>
        <w:tc>
          <w:tcPr>
            <w:tcW w:w="2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学制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XZ</w:t>
            </w:r>
          </w:p>
        </w:tc>
        <w:tc>
          <w:tcPr>
            <w:tcW w:w="41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327E46" w:rsidP="00FA21E0">
            <w:pPr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C</w:t>
            </w:r>
          </w:p>
        </w:tc>
        <w:tc>
          <w:tcPr>
            <w:tcW w:w="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jc w:val="right"/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4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890" w:rsidRPr="00327E46" w:rsidRDefault="00164890" w:rsidP="00FA21E0">
            <w:pPr>
              <w:rPr>
                <w:rFonts w:ascii="仿宋_GB2312" w:eastAsia="仿宋_GB2312" w:hAnsiTheme="minorEastAsia" w:cs="宋体"/>
                <w:color w:val="000000"/>
                <w:sz w:val="24"/>
              </w:rPr>
            </w:pPr>
            <w:r w:rsidRPr="00327E46">
              <w:rPr>
                <w:rFonts w:ascii="仿宋_GB2312" w:eastAsia="仿宋_GB2312" w:hAnsiTheme="minorEastAsia" w:hint="eastAsia"/>
                <w:color w:val="000000"/>
                <w:sz w:val="24"/>
              </w:rPr>
              <w:t>非空，取值范围：2；2.5；3；3.5；4；4.5；5；5.5；6；6.5；7；7.5；</w:t>
            </w:r>
          </w:p>
        </w:tc>
      </w:tr>
    </w:tbl>
    <w:p w:rsidR="00164890" w:rsidRPr="00327E46" w:rsidRDefault="00164890" w:rsidP="00B535F3">
      <w:pPr>
        <w:spacing w:line="520" w:lineRule="exact"/>
        <w:ind w:right="300" w:firstLineChars="1631" w:firstLine="3914"/>
        <w:jc w:val="left"/>
        <w:rPr>
          <w:rFonts w:ascii="仿宋_GB2312" w:eastAsia="仿宋_GB2312"/>
          <w:sz w:val="24"/>
        </w:rPr>
      </w:pPr>
    </w:p>
    <w:sectPr w:rsidR="00164890" w:rsidRPr="00327E46" w:rsidSect="005B289C">
      <w:footerReference w:type="even" r:id="rId9"/>
      <w:footerReference w:type="default" r:id="rId10"/>
      <w:pgSz w:w="11906" w:h="16838" w:code="9"/>
      <w:pgMar w:top="1135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00" w:rsidRDefault="00115700">
      <w:r>
        <w:separator/>
      </w:r>
    </w:p>
  </w:endnote>
  <w:endnote w:type="continuationSeparator" w:id="1">
    <w:p w:rsidR="00115700" w:rsidRDefault="0011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90" w:rsidRDefault="009D279D" w:rsidP="002017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8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890">
      <w:rPr>
        <w:rStyle w:val="a5"/>
        <w:noProof/>
      </w:rPr>
      <w:t>1</w:t>
    </w:r>
    <w:r>
      <w:rPr>
        <w:rStyle w:val="a5"/>
      </w:rPr>
      <w:fldChar w:fldCharType="end"/>
    </w:r>
  </w:p>
  <w:p w:rsidR="00164890" w:rsidRDefault="001648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90" w:rsidRDefault="009D279D" w:rsidP="002017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48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8FA">
      <w:rPr>
        <w:rStyle w:val="a5"/>
        <w:noProof/>
      </w:rPr>
      <w:t>3</w:t>
    </w:r>
    <w:r>
      <w:rPr>
        <w:rStyle w:val="a5"/>
      </w:rPr>
      <w:fldChar w:fldCharType="end"/>
    </w:r>
  </w:p>
  <w:p w:rsidR="00164890" w:rsidRDefault="0016489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9A" w:rsidRDefault="009D279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71C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C9A" w:rsidRDefault="00771C9A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9A" w:rsidRDefault="00771C9A">
    <w:pPr>
      <w:pStyle w:val="a4"/>
      <w:framePr w:wrap="around" w:vAnchor="text" w:hAnchor="margin" w:xAlign="outside" w:y="1"/>
      <w:ind w:leftChars="140" w:left="392" w:rightChars="140" w:right="392"/>
      <w:rPr>
        <w:rStyle w:val="a5"/>
        <w:rFonts w:ascii="宋体" w:hAnsi="宋体"/>
        <w:sz w:val="28"/>
      </w:rPr>
    </w:pPr>
    <w:r>
      <w:rPr>
        <w:rStyle w:val="a5"/>
        <w:rFonts w:ascii="仿宋_GB2312" w:hint="eastAsia"/>
        <w:sz w:val="24"/>
      </w:rPr>
      <w:t>—</w:t>
    </w:r>
    <w:r>
      <w:rPr>
        <w:rStyle w:val="a5"/>
        <w:rFonts w:ascii="仿宋_GB2312" w:hint="eastAsia"/>
        <w:sz w:val="24"/>
      </w:rPr>
      <w:t xml:space="preserve"> </w:t>
    </w:r>
    <w:r w:rsidR="009D279D">
      <w:rPr>
        <w:rStyle w:val="a5"/>
        <w:rFonts w:ascii="宋体" w:hAnsi="宋体"/>
        <w:sz w:val="24"/>
      </w:rPr>
      <w:fldChar w:fldCharType="begin"/>
    </w:r>
    <w:r>
      <w:rPr>
        <w:rStyle w:val="a5"/>
        <w:rFonts w:ascii="宋体" w:hAnsi="宋体"/>
        <w:sz w:val="24"/>
      </w:rPr>
      <w:instrText xml:space="preserve">PAGE  </w:instrText>
    </w:r>
    <w:r w:rsidR="009D279D">
      <w:rPr>
        <w:rStyle w:val="a5"/>
        <w:rFonts w:ascii="宋体" w:hAnsi="宋体"/>
        <w:sz w:val="24"/>
      </w:rPr>
      <w:fldChar w:fldCharType="separate"/>
    </w:r>
    <w:r w:rsidR="003F28FA">
      <w:rPr>
        <w:rStyle w:val="a5"/>
        <w:rFonts w:ascii="宋体" w:hAnsi="宋体"/>
        <w:noProof/>
        <w:sz w:val="24"/>
      </w:rPr>
      <w:t>13</w:t>
    </w:r>
    <w:r w:rsidR="009D279D">
      <w:rPr>
        <w:rStyle w:val="a5"/>
        <w:rFonts w:ascii="宋体" w:hAnsi="宋体"/>
        <w:sz w:val="24"/>
      </w:rPr>
      <w:fldChar w:fldCharType="end"/>
    </w:r>
    <w:r>
      <w:rPr>
        <w:rStyle w:val="a5"/>
        <w:rFonts w:ascii="仿宋_GB2312" w:hint="eastAsia"/>
        <w:sz w:val="24"/>
      </w:rPr>
      <w:t xml:space="preserve"> </w:t>
    </w:r>
    <w:r>
      <w:rPr>
        <w:rStyle w:val="a5"/>
        <w:rFonts w:ascii="仿宋_GB2312" w:hint="eastAsia"/>
        <w:sz w:val="24"/>
      </w:rPr>
      <w:t>—</w:t>
    </w:r>
  </w:p>
  <w:p w:rsidR="00771C9A" w:rsidRDefault="00771C9A">
    <w:pPr>
      <w:pStyle w:val="a4"/>
      <w:framePr w:hSpace="227" w:wrap="around" w:vAnchor="page" w:hAnchor="page" w:x="1532" w:yAlign="top"/>
      <w:ind w:right="360" w:firstLine="360"/>
      <w:rPr>
        <w:rStyle w:val="a5"/>
      </w:rPr>
    </w:pPr>
  </w:p>
  <w:p w:rsidR="00771C9A" w:rsidRDefault="00771C9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00" w:rsidRDefault="00115700">
      <w:r>
        <w:separator/>
      </w:r>
    </w:p>
  </w:footnote>
  <w:footnote w:type="continuationSeparator" w:id="1">
    <w:p w:rsidR="00115700" w:rsidRDefault="0011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B21"/>
    <w:multiLevelType w:val="hybridMultilevel"/>
    <w:tmpl w:val="3544C102"/>
    <w:lvl w:ilvl="0" w:tplc="F8D83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CA7800"/>
    <w:multiLevelType w:val="hybridMultilevel"/>
    <w:tmpl w:val="4146827C"/>
    <w:lvl w:ilvl="0" w:tplc="61764E88">
      <w:start w:val="4"/>
      <w:numFmt w:val="bullet"/>
      <w:lvlText w:val="□"/>
      <w:lvlJc w:val="left"/>
      <w:pPr>
        <w:ind w:left="360" w:hanging="36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5B209C"/>
    <w:multiLevelType w:val="hybridMultilevel"/>
    <w:tmpl w:val="1D885CFE"/>
    <w:lvl w:ilvl="0" w:tplc="D9B69E9C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EDA67C04">
      <w:start w:val="1"/>
      <w:numFmt w:val="decimal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9E804E7"/>
    <w:multiLevelType w:val="hybridMultilevel"/>
    <w:tmpl w:val="E5F44D8C"/>
    <w:lvl w:ilvl="0" w:tplc="664CECB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E474483"/>
    <w:multiLevelType w:val="hybridMultilevel"/>
    <w:tmpl w:val="1138E51E"/>
    <w:lvl w:ilvl="0" w:tplc="73BC8F90">
      <w:start w:val="1"/>
      <w:numFmt w:val="decimal"/>
      <w:lvlText w:val="%1."/>
      <w:lvlJc w:val="left"/>
      <w:pPr>
        <w:ind w:left="1400" w:hanging="85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85" w:hanging="420"/>
      </w:pPr>
    </w:lvl>
    <w:lvl w:ilvl="2" w:tplc="0409001B" w:tentative="1">
      <w:start w:val="1"/>
      <w:numFmt w:val="lowerRoman"/>
      <w:lvlText w:val="%3."/>
      <w:lvlJc w:val="righ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9" w:tentative="1">
      <w:start w:val="1"/>
      <w:numFmt w:val="lowerLetter"/>
      <w:lvlText w:val="%5)"/>
      <w:lvlJc w:val="left"/>
      <w:pPr>
        <w:ind w:left="2645" w:hanging="420"/>
      </w:pPr>
    </w:lvl>
    <w:lvl w:ilvl="5" w:tplc="0409001B" w:tentative="1">
      <w:start w:val="1"/>
      <w:numFmt w:val="lowerRoman"/>
      <w:lvlText w:val="%6."/>
      <w:lvlJc w:val="righ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9" w:tentative="1">
      <w:start w:val="1"/>
      <w:numFmt w:val="lowerLetter"/>
      <w:lvlText w:val="%8)"/>
      <w:lvlJc w:val="left"/>
      <w:pPr>
        <w:ind w:left="3905" w:hanging="420"/>
      </w:pPr>
    </w:lvl>
    <w:lvl w:ilvl="8" w:tplc="0409001B" w:tentative="1">
      <w:start w:val="1"/>
      <w:numFmt w:val="lowerRoman"/>
      <w:lvlText w:val="%9."/>
      <w:lvlJc w:val="right"/>
      <w:pPr>
        <w:ind w:left="4325" w:hanging="420"/>
      </w:pPr>
    </w:lvl>
  </w:abstractNum>
  <w:abstractNum w:abstractNumId="5">
    <w:nsid w:val="65484742"/>
    <w:multiLevelType w:val="hybridMultilevel"/>
    <w:tmpl w:val="4E881CF4"/>
    <w:lvl w:ilvl="0" w:tplc="67942A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5510"/>
    <w:rsid w:val="00020E5A"/>
    <w:rsid w:val="00032A10"/>
    <w:rsid w:val="00056E71"/>
    <w:rsid w:val="00070E41"/>
    <w:rsid w:val="000922FE"/>
    <w:rsid w:val="0009467B"/>
    <w:rsid w:val="000C7DAD"/>
    <w:rsid w:val="000D51C9"/>
    <w:rsid w:val="00115700"/>
    <w:rsid w:val="0011795F"/>
    <w:rsid w:val="00126B10"/>
    <w:rsid w:val="001332A7"/>
    <w:rsid w:val="00163368"/>
    <w:rsid w:val="00164890"/>
    <w:rsid w:val="001715BB"/>
    <w:rsid w:val="00176DA1"/>
    <w:rsid w:val="001E2F7B"/>
    <w:rsid w:val="00200BDE"/>
    <w:rsid w:val="002048C7"/>
    <w:rsid w:val="00210F44"/>
    <w:rsid w:val="00213CFD"/>
    <w:rsid w:val="00233676"/>
    <w:rsid w:val="00265A9C"/>
    <w:rsid w:val="00271076"/>
    <w:rsid w:val="0029134E"/>
    <w:rsid w:val="002D2CE9"/>
    <w:rsid w:val="002E1A95"/>
    <w:rsid w:val="00321355"/>
    <w:rsid w:val="00327E46"/>
    <w:rsid w:val="00333DE6"/>
    <w:rsid w:val="00337A81"/>
    <w:rsid w:val="0035244D"/>
    <w:rsid w:val="00363456"/>
    <w:rsid w:val="00374604"/>
    <w:rsid w:val="003A7D96"/>
    <w:rsid w:val="003E1842"/>
    <w:rsid w:val="003E592D"/>
    <w:rsid w:val="003F28FA"/>
    <w:rsid w:val="003F3D8B"/>
    <w:rsid w:val="003F43F9"/>
    <w:rsid w:val="00406D2C"/>
    <w:rsid w:val="004407E6"/>
    <w:rsid w:val="00440A1D"/>
    <w:rsid w:val="00441F3C"/>
    <w:rsid w:val="00473E51"/>
    <w:rsid w:val="00486489"/>
    <w:rsid w:val="004A721E"/>
    <w:rsid w:val="004C5B8B"/>
    <w:rsid w:val="004D31C2"/>
    <w:rsid w:val="004F780F"/>
    <w:rsid w:val="00511891"/>
    <w:rsid w:val="005678D0"/>
    <w:rsid w:val="00570C9F"/>
    <w:rsid w:val="005746F2"/>
    <w:rsid w:val="005820C6"/>
    <w:rsid w:val="00582401"/>
    <w:rsid w:val="00585A29"/>
    <w:rsid w:val="005905BD"/>
    <w:rsid w:val="005A6EAE"/>
    <w:rsid w:val="005B289C"/>
    <w:rsid w:val="005E3464"/>
    <w:rsid w:val="00601B6A"/>
    <w:rsid w:val="0060474E"/>
    <w:rsid w:val="006366E3"/>
    <w:rsid w:val="00645B27"/>
    <w:rsid w:val="006640FB"/>
    <w:rsid w:val="00665843"/>
    <w:rsid w:val="006A49C8"/>
    <w:rsid w:val="006A60E0"/>
    <w:rsid w:val="006D6887"/>
    <w:rsid w:val="006E0A42"/>
    <w:rsid w:val="0076044D"/>
    <w:rsid w:val="0076070B"/>
    <w:rsid w:val="00770FE6"/>
    <w:rsid w:val="00771C9A"/>
    <w:rsid w:val="00777DE7"/>
    <w:rsid w:val="007B3EA0"/>
    <w:rsid w:val="007B41F3"/>
    <w:rsid w:val="007B6F15"/>
    <w:rsid w:val="007C232D"/>
    <w:rsid w:val="007C718C"/>
    <w:rsid w:val="007E28BF"/>
    <w:rsid w:val="007E531E"/>
    <w:rsid w:val="007F077A"/>
    <w:rsid w:val="007F465A"/>
    <w:rsid w:val="00805F7D"/>
    <w:rsid w:val="00823E3E"/>
    <w:rsid w:val="00847E99"/>
    <w:rsid w:val="00852843"/>
    <w:rsid w:val="0085728F"/>
    <w:rsid w:val="00893027"/>
    <w:rsid w:val="0089497C"/>
    <w:rsid w:val="00896B3E"/>
    <w:rsid w:val="008A7BCC"/>
    <w:rsid w:val="008C2E2D"/>
    <w:rsid w:val="008D39E9"/>
    <w:rsid w:val="008D5585"/>
    <w:rsid w:val="008D6FF1"/>
    <w:rsid w:val="008F49BC"/>
    <w:rsid w:val="008F60B8"/>
    <w:rsid w:val="008F6BDD"/>
    <w:rsid w:val="008F7FA6"/>
    <w:rsid w:val="009212D2"/>
    <w:rsid w:val="00926DC1"/>
    <w:rsid w:val="009329AF"/>
    <w:rsid w:val="00940286"/>
    <w:rsid w:val="009478DB"/>
    <w:rsid w:val="00972090"/>
    <w:rsid w:val="0098709A"/>
    <w:rsid w:val="00995E02"/>
    <w:rsid w:val="009A7E7E"/>
    <w:rsid w:val="009B5F17"/>
    <w:rsid w:val="009B5F50"/>
    <w:rsid w:val="009C17EE"/>
    <w:rsid w:val="009C6ED1"/>
    <w:rsid w:val="009D24CE"/>
    <w:rsid w:val="009D279D"/>
    <w:rsid w:val="009F265A"/>
    <w:rsid w:val="009F736E"/>
    <w:rsid w:val="00A20511"/>
    <w:rsid w:val="00A27B47"/>
    <w:rsid w:val="00A34D05"/>
    <w:rsid w:val="00A4780B"/>
    <w:rsid w:val="00A52707"/>
    <w:rsid w:val="00A70C28"/>
    <w:rsid w:val="00A91406"/>
    <w:rsid w:val="00AD2645"/>
    <w:rsid w:val="00AE0DD0"/>
    <w:rsid w:val="00AE14D8"/>
    <w:rsid w:val="00B2594B"/>
    <w:rsid w:val="00B43BFE"/>
    <w:rsid w:val="00B449C4"/>
    <w:rsid w:val="00B473BE"/>
    <w:rsid w:val="00B535F3"/>
    <w:rsid w:val="00B632AE"/>
    <w:rsid w:val="00B826B6"/>
    <w:rsid w:val="00B85008"/>
    <w:rsid w:val="00B86FC4"/>
    <w:rsid w:val="00BA56F6"/>
    <w:rsid w:val="00BB289F"/>
    <w:rsid w:val="00BC3DDD"/>
    <w:rsid w:val="00BE5974"/>
    <w:rsid w:val="00C07F96"/>
    <w:rsid w:val="00C22884"/>
    <w:rsid w:val="00C32F30"/>
    <w:rsid w:val="00C46F14"/>
    <w:rsid w:val="00C66D65"/>
    <w:rsid w:val="00CA0E50"/>
    <w:rsid w:val="00CB0671"/>
    <w:rsid w:val="00D05A3A"/>
    <w:rsid w:val="00D15286"/>
    <w:rsid w:val="00D17916"/>
    <w:rsid w:val="00D46555"/>
    <w:rsid w:val="00D51692"/>
    <w:rsid w:val="00D520CD"/>
    <w:rsid w:val="00D62050"/>
    <w:rsid w:val="00D747E6"/>
    <w:rsid w:val="00D851D2"/>
    <w:rsid w:val="00D854B5"/>
    <w:rsid w:val="00DE0760"/>
    <w:rsid w:val="00DE1E10"/>
    <w:rsid w:val="00DE4425"/>
    <w:rsid w:val="00DE6085"/>
    <w:rsid w:val="00DF5CF1"/>
    <w:rsid w:val="00E2156B"/>
    <w:rsid w:val="00E229E3"/>
    <w:rsid w:val="00E44289"/>
    <w:rsid w:val="00E5227D"/>
    <w:rsid w:val="00E53F4B"/>
    <w:rsid w:val="00E601B1"/>
    <w:rsid w:val="00E64D27"/>
    <w:rsid w:val="00E71CD8"/>
    <w:rsid w:val="00E93668"/>
    <w:rsid w:val="00E936FB"/>
    <w:rsid w:val="00E96F81"/>
    <w:rsid w:val="00EC0088"/>
    <w:rsid w:val="00EC5970"/>
    <w:rsid w:val="00ED6336"/>
    <w:rsid w:val="00F0140A"/>
    <w:rsid w:val="00F31AA6"/>
    <w:rsid w:val="00F42E8B"/>
    <w:rsid w:val="00F65510"/>
    <w:rsid w:val="00F65D62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0C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164890"/>
    <w:pPr>
      <w:keepNext/>
      <w:tabs>
        <w:tab w:val="clear" w:pos="0"/>
      </w:tabs>
      <w:adjustRightInd/>
      <w:snapToGrid/>
      <w:spacing w:line="240" w:lineRule="auto"/>
      <w:ind w:leftChars="-305" w:left="-640" w:firstLineChars="318" w:firstLine="638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Char"/>
    <w:qFormat/>
    <w:rsid w:val="00164890"/>
    <w:pPr>
      <w:keepNext/>
      <w:tabs>
        <w:tab w:val="clear" w:pos="0"/>
      </w:tabs>
      <w:adjustRightInd/>
      <w:snapToGrid/>
      <w:spacing w:line="360" w:lineRule="exact"/>
      <w:outlineLvl w:val="1"/>
    </w:pPr>
    <w:rPr>
      <w:rFonts w:ascii="宋体" w:hAnsi="宋体"/>
      <w:b/>
      <w:bCs/>
      <w:color w:val="000000"/>
      <w:sz w:val="21"/>
      <w:szCs w:val="20"/>
    </w:rPr>
  </w:style>
  <w:style w:type="paragraph" w:styleId="3">
    <w:name w:val="heading 3"/>
    <w:basedOn w:val="a"/>
    <w:next w:val="a"/>
    <w:link w:val="3Char"/>
    <w:qFormat/>
    <w:rsid w:val="00164890"/>
    <w:pPr>
      <w:keepNext/>
      <w:tabs>
        <w:tab w:val="clear" w:pos="0"/>
      </w:tabs>
      <w:adjustRightInd/>
      <w:snapToGrid/>
      <w:spacing w:line="240" w:lineRule="auto"/>
      <w:ind w:left="325" w:hangingChars="162" w:hanging="325"/>
      <w:outlineLvl w:val="2"/>
    </w:pPr>
    <w:rPr>
      <w:b/>
      <w:bCs/>
      <w:color w:val="33333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20CD"/>
    <w:pPr>
      <w:spacing w:line="640" w:lineRule="atLeast"/>
    </w:pPr>
    <w:rPr>
      <w:rFonts w:eastAsia="仿宋_GB2312"/>
      <w:sz w:val="32"/>
    </w:rPr>
  </w:style>
  <w:style w:type="paragraph" w:styleId="a4">
    <w:name w:val="footer"/>
    <w:basedOn w:val="a"/>
    <w:link w:val="Char"/>
    <w:rsid w:val="00D520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styleId="a5">
    <w:name w:val="page number"/>
    <w:basedOn w:val="a0"/>
    <w:rsid w:val="00D520CD"/>
  </w:style>
  <w:style w:type="paragraph" w:customStyle="1" w:styleId="Default">
    <w:name w:val="Default"/>
    <w:qFormat/>
    <w:rsid w:val="00B86FC4"/>
    <w:pPr>
      <w:widowControl w:val="0"/>
      <w:autoSpaceDE w:val="0"/>
      <w:autoSpaceDN w:val="0"/>
      <w:adjustRightInd w:val="0"/>
    </w:pPr>
    <w:rPr>
      <w:rFonts w:ascii="Arial Unicode MS" w:eastAsia="Arial Unicode MS" w:hAnsi="等线" w:cs="Arial Unicode MS"/>
      <w:color w:val="000000"/>
      <w:sz w:val="24"/>
      <w:szCs w:val="24"/>
    </w:rPr>
  </w:style>
  <w:style w:type="paragraph" w:customStyle="1" w:styleId="Char0">
    <w:name w:val="Char"/>
    <w:basedOn w:val="a"/>
    <w:semiHidden/>
    <w:rsid w:val="00B86FC4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6">
    <w:name w:val="header"/>
    <w:basedOn w:val="a"/>
    <w:link w:val="Char1"/>
    <w:rsid w:val="00233676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233676"/>
    <w:rPr>
      <w:kern w:val="2"/>
      <w:sz w:val="18"/>
      <w:szCs w:val="18"/>
    </w:rPr>
  </w:style>
  <w:style w:type="paragraph" w:styleId="a7">
    <w:name w:val="Date"/>
    <w:basedOn w:val="a"/>
    <w:next w:val="a"/>
    <w:link w:val="Char2"/>
    <w:rsid w:val="00164890"/>
    <w:pPr>
      <w:ind w:leftChars="2500" w:left="100"/>
    </w:pPr>
  </w:style>
  <w:style w:type="character" w:customStyle="1" w:styleId="Char2">
    <w:name w:val="日期 Char"/>
    <w:basedOn w:val="a0"/>
    <w:link w:val="a7"/>
    <w:rsid w:val="00164890"/>
    <w:rPr>
      <w:kern w:val="2"/>
      <w:sz w:val="28"/>
      <w:szCs w:val="24"/>
    </w:rPr>
  </w:style>
  <w:style w:type="character" w:customStyle="1" w:styleId="1Char">
    <w:name w:val="标题 1 Char"/>
    <w:basedOn w:val="a0"/>
    <w:link w:val="1"/>
    <w:rsid w:val="00164890"/>
    <w:rPr>
      <w:b/>
      <w:bCs/>
      <w:kern w:val="2"/>
    </w:rPr>
  </w:style>
  <w:style w:type="character" w:customStyle="1" w:styleId="2Char">
    <w:name w:val="标题 2 Char"/>
    <w:basedOn w:val="a0"/>
    <w:link w:val="2"/>
    <w:rsid w:val="00164890"/>
    <w:rPr>
      <w:rFonts w:ascii="宋体" w:hAnsi="宋体"/>
      <w:b/>
      <w:bCs/>
      <w:color w:val="000000"/>
      <w:kern w:val="2"/>
      <w:sz w:val="21"/>
    </w:rPr>
  </w:style>
  <w:style w:type="character" w:customStyle="1" w:styleId="3Char">
    <w:name w:val="标题 3 Char"/>
    <w:basedOn w:val="a0"/>
    <w:link w:val="3"/>
    <w:rsid w:val="00164890"/>
    <w:rPr>
      <w:b/>
      <w:bCs/>
      <w:color w:val="333333"/>
      <w:kern w:val="2"/>
    </w:rPr>
  </w:style>
  <w:style w:type="paragraph" w:styleId="a8">
    <w:name w:val="Body Text Indent"/>
    <w:basedOn w:val="a"/>
    <w:link w:val="Char3"/>
    <w:rsid w:val="00164890"/>
    <w:pPr>
      <w:tabs>
        <w:tab w:val="clear" w:pos="0"/>
      </w:tabs>
      <w:adjustRightInd/>
      <w:snapToGrid/>
      <w:spacing w:line="400" w:lineRule="exact"/>
      <w:ind w:firstLineChars="225" w:firstLine="540"/>
    </w:pPr>
    <w:rPr>
      <w:rFonts w:ascii="宋体"/>
      <w:sz w:val="24"/>
      <w:szCs w:val="20"/>
    </w:rPr>
  </w:style>
  <w:style w:type="character" w:customStyle="1" w:styleId="Char3">
    <w:name w:val="正文文本缩进 Char"/>
    <w:basedOn w:val="a0"/>
    <w:link w:val="a8"/>
    <w:rsid w:val="00164890"/>
    <w:rPr>
      <w:rFonts w:ascii="宋体"/>
      <w:kern w:val="2"/>
      <w:sz w:val="24"/>
    </w:rPr>
  </w:style>
  <w:style w:type="paragraph" w:styleId="20">
    <w:name w:val="Body Text Indent 2"/>
    <w:basedOn w:val="a"/>
    <w:link w:val="2Char0"/>
    <w:rsid w:val="00164890"/>
    <w:pPr>
      <w:tabs>
        <w:tab w:val="clear" w:pos="0"/>
      </w:tabs>
      <w:adjustRightInd/>
      <w:snapToGrid/>
      <w:spacing w:line="240" w:lineRule="auto"/>
      <w:ind w:firstLineChars="200" w:firstLine="480"/>
    </w:pPr>
    <w:rPr>
      <w:rFonts w:ascii="仿宋_GB2312" w:eastAsia="仿宋_GB2312"/>
      <w:sz w:val="24"/>
      <w:szCs w:val="20"/>
    </w:rPr>
  </w:style>
  <w:style w:type="character" w:customStyle="1" w:styleId="2Char0">
    <w:name w:val="正文文本缩进 2 Char"/>
    <w:basedOn w:val="a0"/>
    <w:link w:val="20"/>
    <w:rsid w:val="00164890"/>
    <w:rPr>
      <w:rFonts w:ascii="仿宋_GB2312" w:eastAsia="仿宋_GB2312"/>
      <w:kern w:val="2"/>
      <w:sz w:val="24"/>
    </w:rPr>
  </w:style>
  <w:style w:type="paragraph" w:styleId="a9">
    <w:name w:val="Plain Text"/>
    <w:basedOn w:val="a"/>
    <w:link w:val="Char4"/>
    <w:rsid w:val="00164890"/>
    <w:pPr>
      <w:widowControl/>
      <w:tabs>
        <w:tab w:val="clear" w:pos="0"/>
      </w:tabs>
      <w:adjustRightInd/>
      <w:snapToGrid/>
      <w:spacing w:line="240" w:lineRule="auto"/>
      <w:jc w:val="left"/>
    </w:pPr>
    <w:rPr>
      <w:rFonts w:ascii="宋体" w:hAnsi="Courier New"/>
      <w:kern w:val="0"/>
      <w:sz w:val="21"/>
      <w:szCs w:val="20"/>
    </w:rPr>
  </w:style>
  <w:style w:type="character" w:customStyle="1" w:styleId="Char4">
    <w:name w:val="纯文本 Char"/>
    <w:basedOn w:val="a0"/>
    <w:link w:val="a9"/>
    <w:rsid w:val="00164890"/>
    <w:rPr>
      <w:rFonts w:ascii="宋体" w:hAnsi="Courier New"/>
      <w:sz w:val="21"/>
    </w:rPr>
  </w:style>
  <w:style w:type="paragraph" w:styleId="aa">
    <w:name w:val="Balloon Text"/>
    <w:basedOn w:val="a"/>
    <w:link w:val="Char5"/>
    <w:rsid w:val="00164890"/>
    <w:pPr>
      <w:tabs>
        <w:tab w:val="clear" w:pos="0"/>
      </w:tabs>
      <w:adjustRightInd/>
      <w:snapToGrid/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a"/>
    <w:rsid w:val="00164890"/>
    <w:rPr>
      <w:kern w:val="2"/>
      <w:sz w:val="18"/>
      <w:szCs w:val="18"/>
    </w:rPr>
  </w:style>
  <w:style w:type="table" w:styleId="ab">
    <w:name w:val="Table Grid"/>
    <w:basedOn w:val="a1"/>
    <w:rsid w:val="001648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6"/>
    <w:rsid w:val="00164890"/>
    <w:pPr>
      <w:shd w:val="clear" w:color="auto" w:fill="000080"/>
      <w:tabs>
        <w:tab w:val="clear" w:pos="0"/>
      </w:tabs>
      <w:adjustRightInd/>
      <w:snapToGrid/>
      <w:spacing w:line="240" w:lineRule="auto"/>
    </w:pPr>
    <w:rPr>
      <w:sz w:val="21"/>
      <w:szCs w:val="20"/>
    </w:rPr>
  </w:style>
  <w:style w:type="character" w:customStyle="1" w:styleId="Char6">
    <w:name w:val="文档结构图 Char"/>
    <w:basedOn w:val="a0"/>
    <w:link w:val="ac"/>
    <w:rsid w:val="00164890"/>
    <w:rPr>
      <w:kern w:val="2"/>
      <w:sz w:val="21"/>
      <w:shd w:val="clear" w:color="auto" w:fill="000080"/>
    </w:rPr>
  </w:style>
  <w:style w:type="paragraph" w:styleId="ad">
    <w:name w:val="Normal (Web)"/>
    <w:basedOn w:val="a"/>
    <w:uiPriority w:val="99"/>
    <w:unhideWhenUsed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rsid w:val="00164890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164890"/>
    <w:pPr>
      <w:tabs>
        <w:tab w:val="clear" w:pos="0"/>
      </w:tabs>
      <w:adjustRightInd/>
      <w:snapToGrid/>
      <w:spacing w:line="240" w:lineRule="auto"/>
      <w:ind w:firstLineChars="200" w:firstLine="420"/>
    </w:pPr>
    <w:rPr>
      <w:rFonts w:ascii="Calibri" w:hAnsi="Calibri"/>
      <w:sz w:val="21"/>
      <w:szCs w:val="22"/>
    </w:rPr>
  </w:style>
  <w:style w:type="paragraph" w:customStyle="1" w:styleId="font5">
    <w:name w:val="font5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hint="eastAsia"/>
      <w:b/>
      <w:bCs/>
      <w:kern w:val="0"/>
      <w:szCs w:val="28"/>
    </w:rPr>
  </w:style>
  <w:style w:type="paragraph" w:customStyle="1" w:styleId="font7">
    <w:name w:val="font7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b/>
      <w:bCs/>
      <w:kern w:val="0"/>
      <w:szCs w:val="28"/>
    </w:rPr>
  </w:style>
  <w:style w:type="paragraph" w:customStyle="1" w:styleId="font8">
    <w:name w:val="font8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10">
    <w:name w:val="font10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hint="eastAsia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hint="eastAsia"/>
      <w:color w:val="3366FF"/>
      <w:kern w:val="0"/>
      <w:sz w:val="20"/>
      <w:szCs w:val="20"/>
    </w:rPr>
  </w:style>
  <w:style w:type="paragraph" w:customStyle="1" w:styleId="xl25">
    <w:name w:val="xl25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rFonts w:ascii="宋体" w:hAnsi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xl27">
    <w:name w:val="xl27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b/>
      <w:bCs/>
      <w:kern w:val="0"/>
      <w:sz w:val="24"/>
    </w:rPr>
  </w:style>
  <w:style w:type="paragraph" w:customStyle="1" w:styleId="xl28">
    <w:name w:val="xl28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rFonts w:ascii="宋体" w:hAnsi="宋体"/>
      <w:b/>
      <w:bCs/>
      <w:kern w:val="0"/>
      <w:sz w:val="24"/>
    </w:rPr>
  </w:style>
  <w:style w:type="paragraph" w:customStyle="1" w:styleId="xl29">
    <w:name w:val="xl29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b/>
      <w:bCs/>
      <w:kern w:val="0"/>
      <w:szCs w:val="28"/>
    </w:rPr>
  </w:style>
  <w:style w:type="paragraph" w:customStyle="1" w:styleId="xl30">
    <w:name w:val="xl30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b/>
      <w:bCs/>
      <w:kern w:val="0"/>
      <w:sz w:val="22"/>
      <w:szCs w:val="22"/>
    </w:rPr>
  </w:style>
  <w:style w:type="paragraph" w:customStyle="1" w:styleId="xl31">
    <w:name w:val="xl31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b/>
      <w:bCs/>
      <w:kern w:val="0"/>
      <w:sz w:val="18"/>
      <w:szCs w:val="18"/>
    </w:rPr>
  </w:style>
  <w:style w:type="paragraph" w:customStyle="1" w:styleId="xl32">
    <w:name w:val="xl32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b/>
      <w:bCs/>
      <w:kern w:val="0"/>
      <w:sz w:val="18"/>
      <w:szCs w:val="18"/>
    </w:rPr>
  </w:style>
  <w:style w:type="paragraph" w:customStyle="1" w:styleId="xl33">
    <w:name w:val="xl33"/>
    <w:basedOn w:val="a"/>
    <w:rsid w:val="00164890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b/>
      <w:bCs/>
      <w:kern w:val="0"/>
      <w:sz w:val="18"/>
      <w:szCs w:val="18"/>
    </w:rPr>
  </w:style>
  <w:style w:type="paragraph" w:customStyle="1" w:styleId="xl34">
    <w:name w:val="xl34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rFonts w:ascii="宋体" w:hAnsi="宋体"/>
      <w:kern w:val="0"/>
      <w:sz w:val="22"/>
      <w:szCs w:val="22"/>
    </w:rPr>
  </w:style>
  <w:style w:type="paragraph" w:customStyle="1" w:styleId="xl35">
    <w:name w:val="xl35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kern w:val="0"/>
      <w:sz w:val="20"/>
      <w:szCs w:val="20"/>
    </w:rPr>
  </w:style>
  <w:style w:type="paragraph" w:customStyle="1" w:styleId="xl36">
    <w:name w:val="xl36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37">
    <w:name w:val="xl37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kern w:val="0"/>
      <w:sz w:val="20"/>
      <w:szCs w:val="20"/>
    </w:rPr>
  </w:style>
  <w:style w:type="paragraph" w:customStyle="1" w:styleId="xl38">
    <w:name w:val="xl38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39">
    <w:name w:val="xl39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kern w:val="0"/>
      <w:sz w:val="20"/>
      <w:szCs w:val="20"/>
    </w:rPr>
  </w:style>
  <w:style w:type="paragraph" w:customStyle="1" w:styleId="xl40">
    <w:name w:val="xl40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kern w:val="0"/>
      <w:sz w:val="20"/>
      <w:szCs w:val="20"/>
    </w:rPr>
  </w:style>
  <w:style w:type="paragraph" w:customStyle="1" w:styleId="xl41">
    <w:name w:val="xl41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xl42">
    <w:name w:val="xl42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textAlignment w:val="top"/>
    </w:pPr>
    <w:rPr>
      <w:kern w:val="0"/>
      <w:sz w:val="20"/>
      <w:szCs w:val="20"/>
    </w:rPr>
  </w:style>
  <w:style w:type="paragraph" w:customStyle="1" w:styleId="xl43">
    <w:name w:val="xl43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color w:val="800080"/>
      <w:kern w:val="0"/>
      <w:sz w:val="20"/>
      <w:szCs w:val="20"/>
    </w:rPr>
  </w:style>
  <w:style w:type="paragraph" w:customStyle="1" w:styleId="xl44">
    <w:name w:val="xl44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5">
    <w:name w:val="xl45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color w:val="000000"/>
      <w:kern w:val="0"/>
      <w:sz w:val="20"/>
      <w:szCs w:val="20"/>
    </w:rPr>
  </w:style>
  <w:style w:type="paragraph" w:customStyle="1" w:styleId="xl46">
    <w:name w:val="xl46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xl47">
    <w:name w:val="xl47"/>
    <w:basedOn w:val="a"/>
    <w:rsid w:val="001648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textAlignment w:val="top"/>
    </w:pPr>
    <w:rPr>
      <w:rFonts w:ascii="宋体" w:hAnsi="宋体"/>
      <w:color w:val="3366FF"/>
      <w:kern w:val="0"/>
      <w:sz w:val="20"/>
      <w:szCs w:val="20"/>
    </w:rPr>
  </w:style>
  <w:style w:type="paragraph" w:styleId="af0">
    <w:name w:val="annotation text"/>
    <w:basedOn w:val="a"/>
    <w:link w:val="Char7"/>
    <w:rsid w:val="00164890"/>
    <w:pPr>
      <w:tabs>
        <w:tab w:val="clear" w:pos="0"/>
      </w:tabs>
      <w:adjustRightInd/>
      <w:snapToGrid/>
      <w:spacing w:line="240" w:lineRule="auto"/>
      <w:jc w:val="left"/>
    </w:pPr>
    <w:rPr>
      <w:sz w:val="21"/>
    </w:rPr>
  </w:style>
  <w:style w:type="character" w:customStyle="1" w:styleId="Char7">
    <w:name w:val="批注文字 Char"/>
    <w:basedOn w:val="a0"/>
    <w:link w:val="af0"/>
    <w:rsid w:val="00164890"/>
    <w:rPr>
      <w:kern w:val="2"/>
      <w:sz w:val="21"/>
      <w:szCs w:val="24"/>
    </w:rPr>
  </w:style>
  <w:style w:type="character" w:styleId="af1">
    <w:name w:val="annotation reference"/>
    <w:basedOn w:val="a0"/>
    <w:rsid w:val="00164890"/>
    <w:rPr>
      <w:sz w:val="21"/>
      <w:szCs w:val="21"/>
    </w:rPr>
  </w:style>
  <w:style w:type="character" w:customStyle="1" w:styleId="Char">
    <w:name w:val="页脚 Char"/>
    <w:basedOn w:val="a0"/>
    <w:link w:val="a4"/>
    <w:rsid w:val="001648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338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京字.dot</Template>
  <TotalTime>121</TotalTime>
  <Pages>14</Pages>
  <Words>1327</Words>
  <Characters>7566</Characters>
  <Application>Microsoft Office Word</Application>
  <DocSecurity>0</DocSecurity>
  <Lines>63</Lines>
  <Paragraphs>17</Paragraphs>
  <ScaleCrop>false</ScaleCrop>
  <Company>Microsoft</Company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User</cp:lastModifiedBy>
  <cp:revision>50</cp:revision>
  <cp:lastPrinted>2020-05-22T10:47:00Z</cp:lastPrinted>
  <dcterms:created xsi:type="dcterms:W3CDTF">2020-05-25T03:04:00Z</dcterms:created>
  <dcterms:modified xsi:type="dcterms:W3CDTF">2020-05-26T02:15:00Z</dcterms:modified>
</cp:coreProperties>
</file>