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F7" w:rsidRDefault="008062F7" w:rsidP="00BD34AE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8062F7" w:rsidRPr="003065EE" w:rsidRDefault="008062F7" w:rsidP="00A340D0">
      <w:pPr>
        <w:jc w:val="center"/>
        <w:rPr>
          <w:rFonts w:ascii="华文仿宋" w:eastAsia="华文仿宋" w:hAnsi="华文仿宋"/>
          <w:sz w:val="28"/>
          <w:szCs w:val="28"/>
        </w:rPr>
      </w:pPr>
      <w:r w:rsidRPr="003065EE">
        <w:rPr>
          <w:rFonts w:ascii="华文仿宋" w:eastAsia="华文仿宋" w:hAnsi="华文仿宋" w:hint="eastAsia"/>
          <w:sz w:val="28"/>
          <w:szCs w:val="28"/>
        </w:rPr>
        <w:t>燕山大学</w:t>
      </w:r>
      <w:r>
        <w:rPr>
          <w:rFonts w:ascii="华文仿宋" w:eastAsia="华文仿宋" w:hAnsi="华文仿宋"/>
          <w:sz w:val="28"/>
          <w:szCs w:val="28"/>
        </w:rPr>
        <w:t>2021</w:t>
      </w:r>
      <w:r w:rsidRPr="003065EE">
        <w:rPr>
          <w:rFonts w:ascii="华文仿宋" w:eastAsia="华文仿宋" w:hAnsi="华文仿宋" w:hint="eastAsia"/>
          <w:sz w:val="28"/>
          <w:szCs w:val="28"/>
        </w:rPr>
        <w:t>年“申请</w:t>
      </w:r>
      <w:r w:rsidRPr="003065EE">
        <w:rPr>
          <w:rFonts w:ascii="华文仿宋" w:eastAsia="华文仿宋" w:hAnsi="华文仿宋"/>
          <w:sz w:val="28"/>
          <w:szCs w:val="28"/>
        </w:rPr>
        <w:t>-</w:t>
      </w:r>
      <w:r w:rsidRPr="003065EE">
        <w:rPr>
          <w:rFonts w:ascii="华文仿宋" w:eastAsia="华文仿宋" w:hAnsi="华文仿宋" w:hint="eastAsia"/>
          <w:sz w:val="28"/>
          <w:szCs w:val="28"/>
        </w:rPr>
        <w:t>考核”制博士研究生招生</w:t>
      </w:r>
    </w:p>
    <w:p w:rsidR="008062F7" w:rsidRPr="003065EE" w:rsidRDefault="008062F7" w:rsidP="00A340D0">
      <w:pPr>
        <w:jc w:val="center"/>
        <w:rPr>
          <w:rFonts w:ascii="华文仿宋" w:eastAsia="华文仿宋" w:hAnsi="华文仿宋"/>
          <w:sz w:val="28"/>
          <w:szCs w:val="28"/>
        </w:rPr>
      </w:pPr>
      <w:r w:rsidRPr="003065EE">
        <w:rPr>
          <w:rFonts w:ascii="华文仿宋" w:eastAsia="华文仿宋" w:hAnsi="华文仿宋" w:hint="eastAsia"/>
          <w:sz w:val="28"/>
          <w:szCs w:val="28"/>
        </w:rPr>
        <w:t>各学院要求</w:t>
      </w:r>
      <w:r>
        <w:rPr>
          <w:rFonts w:ascii="华文仿宋" w:eastAsia="华文仿宋" w:hAnsi="华文仿宋" w:hint="eastAsia"/>
          <w:sz w:val="28"/>
          <w:szCs w:val="28"/>
        </w:rPr>
        <w:t>汇总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5466"/>
      </w:tblGrid>
      <w:tr w:rsidR="008062F7" w:rsidRPr="000A3D5B" w:rsidTr="000A3D5B">
        <w:trPr>
          <w:jc w:val="center"/>
        </w:trPr>
        <w:tc>
          <w:tcPr>
            <w:tcW w:w="2830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</w:p>
        </w:tc>
        <w:tc>
          <w:tcPr>
            <w:tcW w:w="5466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要求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机械工程学院</w:t>
            </w:r>
          </w:p>
        </w:tc>
        <w:tc>
          <w:tcPr>
            <w:tcW w:w="5466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5466" w:type="dxa"/>
          </w:tcPr>
          <w:p w:rsidR="008062F7" w:rsidRDefault="008062F7" w:rsidP="00567E78">
            <w:pPr>
              <w:jc w:val="center"/>
            </w:pPr>
            <w:r w:rsidRPr="00DC22DA"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电气工程学院</w:t>
            </w:r>
          </w:p>
        </w:tc>
        <w:tc>
          <w:tcPr>
            <w:tcW w:w="5466" w:type="dxa"/>
          </w:tcPr>
          <w:p w:rsidR="008062F7" w:rsidRDefault="008062F7" w:rsidP="00567E78">
            <w:pPr>
              <w:jc w:val="center"/>
            </w:pPr>
            <w:r w:rsidRPr="00DC22DA"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5466" w:type="dxa"/>
          </w:tcPr>
          <w:p w:rsidR="008062F7" w:rsidRDefault="008062F7" w:rsidP="00567E78">
            <w:pPr>
              <w:jc w:val="center"/>
            </w:pPr>
            <w:r w:rsidRPr="00DC22DA"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  <w:vAlign w:val="center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经济管理学院</w:t>
            </w:r>
          </w:p>
        </w:tc>
        <w:tc>
          <w:tcPr>
            <w:tcW w:w="5466" w:type="dxa"/>
          </w:tcPr>
          <w:p w:rsidR="008062F7" w:rsidRDefault="008062F7" w:rsidP="00567E78">
            <w:pPr>
              <w:jc w:val="center"/>
            </w:pPr>
            <w:r w:rsidRPr="00DC22DA"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  <w:vAlign w:val="center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建筑工程与力学学院</w:t>
            </w:r>
          </w:p>
        </w:tc>
        <w:tc>
          <w:tcPr>
            <w:tcW w:w="5466" w:type="dxa"/>
          </w:tcPr>
          <w:p w:rsidR="008062F7" w:rsidRDefault="008062F7" w:rsidP="00567E78">
            <w:pPr>
              <w:jc w:val="center"/>
            </w:pPr>
            <w:r w:rsidRPr="00DC22DA"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  <w:vAlign w:val="center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理学院</w:t>
            </w:r>
          </w:p>
        </w:tc>
        <w:tc>
          <w:tcPr>
            <w:tcW w:w="5466" w:type="dxa"/>
          </w:tcPr>
          <w:p w:rsidR="008062F7" w:rsidRDefault="008062F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、申请人博士入学时年龄不超过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30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周岁（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91"/>
              </w:smartTagPr>
              <w:r>
                <w:rPr>
                  <w:rFonts w:ascii="华文仿宋" w:eastAsia="华文仿宋" w:hAnsi="华文仿宋"/>
                  <w:sz w:val="28"/>
                  <w:szCs w:val="28"/>
                </w:rPr>
                <w:t>1991</w:t>
              </w:r>
              <w:r>
                <w:rPr>
                  <w:rFonts w:ascii="华文仿宋" w:eastAsia="华文仿宋" w:hAnsi="华文仿宋" w:hint="eastAsia"/>
                  <w:sz w:val="28"/>
                  <w:szCs w:val="28"/>
                </w:rPr>
                <w:t>年</w:t>
              </w:r>
              <w:r>
                <w:rPr>
                  <w:rFonts w:ascii="华文仿宋" w:eastAsia="华文仿宋" w:hAnsi="华文仿宋"/>
                  <w:sz w:val="28"/>
                  <w:szCs w:val="28"/>
                </w:rPr>
                <w:t>9</w:t>
              </w:r>
              <w:r>
                <w:rPr>
                  <w:rFonts w:ascii="华文仿宋" w:eastAsia="华文仿宋" w:hAnsi="华文仿宋" w:hint="eastAsia"/>
                  <w:sz w:val="28"/>
                  <w:szCs w:val="28"/>
                </w:rPr>
                <w:t>月</w:t>
              </w:r>
              <w:r>
                <w:rPr>
                  <w:rFonts w:ascii="华文仿宋" w:eastAsia="华文仿宋" w:hAnsi="华文仿宋"/>
                  <w:sz w:val="28"/>
                  <w:szCs w:val="28"/>
                </w:rPr>
                <w:t>1</w:t>
              </w:r>
              <w:r>
                <w:rPr>
                  <w:rFonts w:ascii="华文仿宋" w:eastAsia="华文仿宋" w:hAnsi="华文仿宋" w:hint="eastAsia"/>
                  <w:sz w:val="28"/>
                  <w:szCs w:val="28"/>
                </w:rPr>
                <w:t>日</w:t>
              </w:r>
            </w:smartTag>
            <w:r>
              <w:rPr>
                <w:rFonts w:ascii="华文仿宋" w:eastAsia="华文仿宋" w:hAnsi="华文仿宋" w:hint="eastAsia"/>
                <w:sz w:val="28"/>
                <w:szCs w:val="28"/>
              </w:rPr>
              <w:t>以后出生）。</w:t>
            </w:r>
          </w:p>
          <w:p w:rsidR="008062F7" w:rsidRDefault="008062F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非物理学专业的申请者，在报名时有正式发表</w:t>
            </w:r>
            <w:r w:rsidRPr="000A3D5B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篇</w:t>
            </w:r>
            <w:r w:rsidRPr="000A3D5B">
              <w:rPr>
                <w:rFonts w:ascii="华文仿宋" w:eastAsia="华文仿宋" w:hAnsi="华文仿宋"/>
                <w:sz w:val="28"/>
                <w:szCs w:val="28"/>
              </w:rPr>
              <w:t>SCI</w:t>
            </w: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英文论文或一项国家发明专利授权。所要求</w:t>
            </w:r>
            <w:bookmarkStart w:id="0" w:name="_GoBack"/>
            <w:bookmarkEnd w:id="0"/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论文或专利需是学生一作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或导师一作且学生本人为二作。</w:t>
            </w:r>
          </w:p>
          <w:p w:rsidR="008062F7" w:rsidRPr="000A3D5B" w:rsidRDefault="008062F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、其他方面执行学校条件。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文法学院</w:t>
            </w:r>
          </w:p>
        </w:tc>
        <w:tc>
          <w:tcPr>
            <w:tcW w:w="5466" w:type="dxa"/>
          </w:tcPr>
          <w:p w:rsidR="008062F7" w:rsidRDefault="008062F7" w:rsidP="00567E78">
            <w:pPr>
              <w:jc w:val="center"/>
            </w:pPr>
            <w:r w:rsidRPr="00E72678"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A3D5B">
              <w:rPr>
                <w:rFonts w:ascii="华文仿宋" w:eastAsia="华文仿宋" w:hAnsi="华文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5466" w:type="dxa"/>
          </w:tcPr>
          <w:p w:rsidR="008062F7" w:rsidRDefault="008062F7" w:rsidP="00567E78">
            <w:pPr>
              <w:jc w:val="center"/>
            </w:pPr>
            <w:r w:rsidRPr="00E72678"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  <w:tr w:rsidR="008062F7" w:rsidRPr="000A3D5B" w:rsidTr="000A3D5B">
        <w:trPr>
          <w:jc w:val="center"/>
        </w:trPr>
        <w:tc>
          <w:tcPr>
            <w:tcW w:w="2830" w:type="dxa"/>
          </w:tcPr>
          <w:p w:rsidR="008062F7" w:rsidRPr="000A3D5B" w:rsidRDefault="008062F7" w:rsidP="000A3D5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车辆与能源学院</w:t>
            </w:r>
          </w:p>
        </w:tc>
        <w:tc>
          <w:tcPr>
            <w:tcW w:w="5466" w:type="dxa"/>
          </w:tcPr>
          <w:p w:rsidR="008062F7" w:rsidRPr="00E72678" w:rsidRDefault="008062F7" w:rsidP="00567E7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72678">
              <w:rPr>
                <w:rFonts w:ascii="华文仿宋" w:eastAsia="华文仿宋" w:hAnsi="华文仿宋" w:hint="eastAsia"/>
                <w:sz w:val="28"/>
                <w:szCs w:val="28"/>
              </w:rPr>
              <w:t>执行学校条件</w:t>
            </w:r>
          </w:p>
        </w:tc>
      </w:tr>
    </w:tbl>
    <w:p w:rsidR="008062F7" w:rsidRPr="003065EE" w:rsidRDefault="008062F7">
      <w:pPr>
        <w:rPr>
          <w:rFonts w:ascii="华文仿宋" w:eastAsia="华文仿宋" w:hAnsi="华文仿宋"/>
          <w:sz w:val="28"/>
          <w:szCs w:val="28"/>
        </w:rPr>
      </w:pPr>
    </w:p>
    <w:sectPr w:rsidR="008062F7" w:rsidRPr="003065EE" w:rsidSect="0033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F7" w:rsidRDefault="008062F7" w:rsidP="00EF17A9">
      <w:r>
        <w:separator/>
      </w:r>
    </w:p>
  </w:endnote>
  <w:endnote w:type="continuationSeparator" w:id="0">
    <w:p w:rsidR="008062F7" w:rsidRDefault="008062F7" w:rsidP="00EF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F7" w:rsidRDefault="008062F7" w:rsidP="00EF17A9">
      <w:r>
        <w:separator/>
      </w:r>
    </w:p>
  </w:footnote>
  <w:footnote w:type="continuationSeparator" w:id="0">
    <w:p w:rsidR="008062F7" w:rsidRDefault="008062F7" w:rsidP="00EF1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D41"/>
    <w:rsid w:val="000A3D5B"/>
    <w:rsid w:val="000C0946"/>
    <w:rsid w:val="000E5A45"/>
    <w:rsid w:val="001738B9"/>
    <w:rsid w:val="001F1D18"/>
    <w:rsid w:val="002063FA"/>
    <w:rsid w:val="00255524"/>
    <w:rsid w:val="002751BC"/>
    <w:rsid w:val="002C752D"/>
    <w:rsid w:val="003065EE"/>
    <w:rsid w:val="00331855"/>
    <w:rsid w:val="003437DC"/>
    <w:rsid w:val="00446A42"/>
    <w:rsid w:val="00484962"/>
    <w:rsid w:val="00557042"/>
    <w:rsid w:val="00567E78"/>
    <w:rsid w:val="0058684A"/>
    <w:rsid w:val="00635C09"/>
    <w:rsid w:val="006B1B5E"/>
    <w:rsid w:val="007D1EC8"/>
    <w:rsid w:val="008062F7"/>
    <w:rsid w:val="00827E50"/>
    <w:rsid w:val="009462FF"/>
    <w:rsid w:val="00960CF4"/>
    <w:rsid w:val="009755A8"/>
    <w:rsid w:val="00A340D0"/>
    <w:rsid w:val="00AC1356"/>
    <w:rsid w:val="00AC7C7F"/>
    <w:rsid w:val="00B44D41"/>
    <w:rsid w:val="00B52031"/>
    <w:rsid w:val="00BD34AE"/>
    <w:rsid w:val="00BF6D5C"/>
    <w:rsid w:val="00C97917"/>
    <w:rsid w:val="00DC22DA"/>
    <w:rsid w:val="00E72678"/>
    <w:rsid w:val="00E734FE"/>
    <w:rsid w:val="00EC4058"/>
    <w:rsid w:val="00EE7D37"/>
    <w:rsid w:val="00EF17A9"/>
    <w:rsid w:val="00F5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17A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17A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F17A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张红兵</cp:lastModifiedBy>
  <cp:revision>24</cp:revision>
  <dcterms:created xsi:type="dcterms:W3CDTF">2019-11-13T11:53:00Z</dcterms:created>
  <dcterms:modified xsi:type="dcterms:W3CDTF">2020-10-13T02:00:00Z</dcterms:modified>
</cp:coreProperties>
</file>