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34" w:rsidRDefault="008E1034" w:rsidP="00A0715F">
      <w:pPr>
        <w:spacing w:line="600" w:lineRule="exact"/>
        <w:jc w:val="center"/>
        <w:rPr>
          <w:rFonts w:ascii="华文中宋" w:eastAsia="华文中宋" w:hAnsi="华文中宋"/>
          <w:b/>
          <w:bCs/>
          <w:color w:val="000000"/>
          <w:sz w:val="44"/>
          <w:szCs w:val="44"/>
        </w:rPr>
      </w:pPr>
      <w:r w:rsidRPr="00A0715F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中国中医科学院</w:t>
      </w:r>
      <w:r w:rsidRPr="00A0715F"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  <w:t>202</w:t>
      </w:r>
      <w:r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  <w:t>1</w:t>
      </w:r>
      <w:r w:rsidRPr="00A0715F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年</w:t>
      </w:r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博士</w:t>
      </w:r>
      <w:r w:rsidRPr="00A0715F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研究生</w:t>
      </w:r>
    </w:p>
    <w:p w:rsidR="008E1034" w:rsidRPr="00A0715F" w:rsidRDefault="008E1034" w:rsidP="00A0715F">
      <w:pPr>
        <w:spacing w:line="600" w:lineRule="exact"/>
        <w:jc w:val="center"/>
        <w:rPr>
          <w:rFonts w:ascii="华文中宋" w:eastAsia="华文中宋" w:hAnsi="华文中宋"/>
          <w:b/>
          <w:bCs/>
          <w:color w:val="00000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招生考试</w:t>
      </w:r>
      <w:r w:rsidRPr="00A0715F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诚信</w:t>
      </w:r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考试</w:t>
      </w:r>
      <w:r w:rsidRPr="00A0715F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承诺书</w:t>
      </w:r>
    </w:p>
    <w:p w:rsidR="008E1034" w:rsidRPr="00A0715F" w:rsidRDefault="008E1034" w:rsidP="00A0715F">
      <w:pPr>
        <w:spacing w:line="600" w:lineRule="exact"/>
        <w:jc w:val="center"/>
        <w:rPr>
          <w:rFonts w:ascii="华文仿宋" w:eastAsia="华文仿宋" w:hAnsi="华文仿宋"/>
          <w:color w:val="000000"/>
          <w:sz w:val="32"/>
          <w:szCs w:val="32"/>
        </w:rPr>
      </w:pPr>
    </w:p>
    <w:p w:rsidR="008E1034" w:rsidRDefault="008E1034" w:rsidP="00C60841">
      <w:pPr>
        <w:spacing w:line="500" w:lineRule="exact"/>
        <w:ind w:firstLineChars="200" w:firstLine="31680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A0715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本人</w:t>
      </w:r>
      <w:r>
        <w:rPr>
          <w:rFonts w:ascii="华文仿宋" w:eastAsia="华文仿宋" w:hAnsi="华文仿宋" w:cs="华文仿宋"/>
          <w:color w:val="000000"/>
          <w:kern w:val="0"/>
          <w:sz w:val="32"/>
          <w:szCs w:val="32"/>
          <w:u w:val="single"/>
        </w:rPr>
        <w:t xml:space="preserve">          </w:t>
      </w:r>
      <w:r w:rsidRPr="00A0715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u w:val="single"/>
        </w:rPr>
        <w:t>（姓名）</w:t>
      </w:r>
      <w:r w:rsidRPr="00A0715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，身份证号</w:t>
      </w:r>
      <w:r w:rsidRPr="00A0715F">
        <w:rPr>
          <w:rFonts w:ascii="华文仿宋" w:eastAsia="华文仿宋" w:hAnsi="华文仿宋" w:cs="华文仿宋"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ascii="华文仿宋" w:eastAsia="华文仿宋" w:hAnsi="华文仿宋" w:cs="华文仿宋"/>
          <w:color w:val="000000"/>
          <w:kern w:val="0"/>
          <w:sz w:val="32"/>
          <w:szCs w:val="32"/>
          <w:u w:val="single"/>
        </w:rPr>
        <w:t xml:space="preserve">  </w:t>
      </w:r>
      <w:r w:rsidRPr="004A0143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是参加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中国中医科学院</w:t>
      </w:r>
      <w:r w:rsidRPr="004A0143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>2020</w:t>
      </w:r>
      <w:r w:rsidRPr="004A0143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年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博士</w:t>
      </w:r>
      <w:r w:rsidRPr="004A0143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研究生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招生考试</w:t>
      </w:r>
      <w:r w:rsidRPr="004A0143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的考生。</w:t>
      </w:r>
    </w:p>
    <w:p w:rsidR="008E1034" w:rsidRDefault="008E1034" w:rsidP="00C60841">
      <w:pPr>
        <w:spacing w:line="500" w:lineRule="exact"/>
        <w:ind w:firstLineChars="200" w:firstLine="31680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本人</w:t>
      </w:r>
      <w:r w:rsidRPr="00A0715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已认真阅读《国家教育考试违规处理办法》《中国中医科学院</w:t>
      </w:r>
      <w:r w:rsidRPr="00A0715F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>2020</w:t>
      </w:r>
      <w:r w:rsidRPr="00A0715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年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博</w:t>
      </w:r>
      <w:r w:rsidRPr="00A0715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士研究生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招生考试初试工作方案</w:t>
      </w:r>
      <w:r w:rsidRPr="00A0715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》等研究生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招生考试的</w:t>
      </w:r>
      <w:r w:rsidRPr="00A0715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相关规定，知晓其中所有内容并愿意自觉遵守。</w:t>
      </w:r>
    </w:p>
    <w:p w:rsidR="008E1034" w:rsidRPr="004A0143" w:rsidRDefault="008E1034" w:rsidP="00C60841">
      <w:pPr>
        <w:spacing w:line="500" w:lineRule="exact"/>
        <w:ind w:firstLineChars="200" w:firstLine="31680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本人</w:t>
      </w:r>
      <w:r w:rsidRPr="004A0143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了解并理解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中国中医科学院</w:t>
      </w:r>
      <w:r w:rsidRPr="004A0143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>2020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年关于博士研究生招生考试的相关规定，并郑重作出</w:t>
      </w:r>
      <w:r w:rsidRPr="004A0143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如下承诺：</w:t>
      </w:r>
    </w:p>
    <w:p w:rsidR="008E1034" w:rsidRPr="004A0143" w:rsidRDefault="008E1034" w:rsidP="00C60841">
      <w:pPr>
        <w:pStyle w:val="NormalWeb"/>
        <w:shd w:val="clear" w:color="auto" w:fill="FFFFFF"/>
        <w:spacing w:before="0" w:beforeAutospacing="0" w:after="0" w:afterAutospacing="0" w:line="500" w:lineRule="exact"/>
        <w:ind w:firstLineChars="200" w:firstLine="31680"/>
        <w:rPr>
          <w:rFonts w:ascii="华文仿宋" w:eastAsia="华文仿宋" w:hAnsi="华文仿宋" w:cs="Times New Roman"/>
          <w:color w:val="000000"/>
          <w:sz w:val="32"/>
          <w:szCs w:val="32"/>
        </w:rPr>
      </w:pPr>
      <w:r>
        <w:rPr>
          <w:rFonts w:ascii="华文仿宋" w:eastAsia="华文仿宋" w:hAnsi="华文仿宋" w:cs="华文仿宋"/>
          <w:color w:val="000000"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、</w:t>
      </w:r>
      <w:r w:rsidRPr="004A0143">
        <w:rPr>
          <w:rFonts w:ascii="华文仿宋" w:eastAsia="华文仿宋" w:hAnsi="华文仿宋" w:cs="华文仿宋" w:hint="eastAsia"/>
          <w:color w:val="000000"/>
          <w:sz w:val="32"/>
          <w:szCs w:val="32"/>
        </w:rPr>
        <w:t>在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考试</w:t>
      </w:r>
      <w:r w:rsidRPr="004A0143">
        <w:rPr>
          <w:rFonts w:ascii="华文仿宋" w:eastAsia="华文仿宋" w:hAnsi="华文仿宋" w:cs="华文仿宋" w:hint="eastAsia"/>
          <w:color w:val="000000"/>
          <w:sz w:val="32"/>
          <w:szCs w:val="32"/>
        </w:rPr>
        <w:t>过程中如实准确提交资格审核材料。如提供任何虚假、错误信息，本人自愿承担由此造成的一切后果。</w:t>
      </w:r>
    </w:p>
    <w:p w:rsidR="008E1034" w:rsidRPr="004A0143" w:rsidRDefault="008E1034" w:rsidP="00C60841">
      <w:pPr>
        <w:pStyle w:val="NormalWeb"/>
        <w:shd w:val="clear" w:color="auto" w:fill="FFFFFF"/>
        <w:spacing w:before="0" w:beforeAutospacing="0" w:after="0" w:afterAutospacing="0" w:line="500" w:lineRule="exact"/>
        <w:ind w:firstLineChars="200" w:firstLine="31680"/>
        <w:rPr>
          <w:rFonts w:ascii="华文仿宋" w:eastAsia="华文仿宋" w:hAnsi="华文仿宋" w:cs="Times New Roman"/>
          <w:color w:val="000000"/>
          <w:sz w:val="32"/>
          <w:szCs w:val="32"/>
        </w:rPr>
      </w:pPr>
      <w:r w:rsidRPr="004A0143">
        <w:rPr>
          <w:rFonts w:ascii="华文仿宋" w:eastAsia="华文仿宋" w:hAnsi="华文仿宋" w:cs="华文仿宋"/>
          <w:color w:val="000000"/>
          <w:sz w:val="32"/>
          <w:szCs w:val="32"/>
        </w:rPr>
        <w:t>2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、</w:t>
      </w:r>
      <w:r w:rsidRPr="004A0143">
        <w:rPr>
          <w:rFonts w:ascii="华文仿宋" w:eastAsia="华文仿宋" w:hAnsi="华文仿宋" w:cs="华文仿宋" w:hint="eastAsia"/>
          <w:color w:val="000000"/>
          <w:sz w:val="32"/>
          <w:szCs w:val="32"/>
        </w:rPr>
        <w:t>自觉服从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中国中医科学院及各培养单位</w:t>
      </w:r>
      <w:r w:rsidRPr="004A0143">
        <w:rPr>
          <w:rFonts w:ascii="华文仿宋" w:eastAsia="华文仿宋" w:hAnsi="华文仿宋" w:cs="华文仿宋" w:hint="eastAsia"/>
          <w:color w:val="000000"/>
          <w:sz w:val="32"/>
          <w:szCs w:val="32"/>
        </w:rPr>
        <w:t>的统一安排，接受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其</w:t>
      </w:r>
      <w:r w:rsidRPr="004A0143">
        <w:rPr>
          <w:rFonts w:ascii="华文仿宋" w:eastAsia="华文仿宋" w:hAnsi="华文仿宋" w:cs="华文仿宋" w:hint="eastAsia"/>
          <w:color w:val="000000"/>
          <w:sz w:val="32"/>
          <w:szCs w:val="32"/>
        </w:rPr>
        <w:t>管理、监督和检查。</w:t>
      </w:r>
    </w:p>
    <w:p w:rsidR="008E1034" w:rsidRDefault="008E1034" w:rsidP="00C60841">
      <w:pPr>
        <w:pStyle w:val="NormalWeb"/>
        <w:shd w:val="clear" w:color="auto" w:fill="FFFFFF"/>
        <w:spacing w:before="0" w:beforeAutospacing="0" w:after="0" w:afterAutospacing="0" w:line="500" w:lineRule="exact"/>
        <w:ind w:firstLineChars="200" w:firstLine="31680"/>
        <w:rPr>
          <w:rFonts w:ascii="华文仿宋" w:eastAsia="华文仿宋" w:hAnsi="华文仿宋" w:cs="Times New Roman"/>
          <w:color w:val="000000"/>
          <w:sz w:val="32"/>
          <w:szCs w:val="32"/>
        </w:rPr>
      </w:pPr>
      <w:r w:rsidRPr="004A0143">
        <w:rPr>
          <w:rFonts w:ascii="华文仿宋" w:eastAsia="华文仿宋" w:hAnsi="华文仿宋" w:cs="华文仿宋"/>
          <w:color w:val="000000"/>
          <w:sz w:val="32"/>
          <w:szCs w:val="32"/>
        </w:rPr>
        <w:t>3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、</w:t>
      </w:r>
      <w:r w:rsidRPr="004A0143">
        <w:rPr>
          <w:rFonts w:ascii="华文仿宋" w:eastAsia="华文仿宋" w:hAnsi="华文仿宋" w:cs="华文仿宋" w:hint="eastAsia"/>
          <w:color w:val="000000"/>
          <w:sz w:val="32"/>
          <w:szCs w:val="32"/>
        </w:rPr>
        <w:t>自觉遵守相关法律和考试纪律、规则，诚信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考</w:t>
      </w:r>
      <w:r w:rsidRPr="004A0143">
        <w:rPr>
          <w:rFonts w:ascii="华文仿宋" w:eastAsia="华文仿宋" w:hAnsi="华文仿宋" w:cs="华文仿宋" w:hint="eastAsia"/>
          <w:color w:val="000000"/>
          <w:sz w:val="32"/>
          <w:szCs w:val="32"/>
        </w:rPr>
        <w:t>试，不违纪、作弊。</w:t>
      </w:r>
    </w:p>
    <w:p w:rsidR="008E1034" w:rsidRPr="004A0143" w:rsidRDefault="008E1034" w:rsidP="00C60841">
      <w:pPr>
        <w:pStyle w:val="NormalWeb"/>
        <w:shd w:val="clear" w:color="auto" w:fill="FFFFFF"/>
        <w:spacing w:before="0" w:beforeAutospacing="0" w:after="0" w:afterAutospacing="0" w:line="500" w:lineRule="exact"/>
        <w:ind w:firstLineChars="200" w:firstLine="31680"/>
        <w:rPr>
          <w:rFonts w:ascii="华文仿宋" w:eastAsia="华文仿宋" w:hAnsi="华文仿宋" w:cs="Times New Roman"/>
          <w:color w:val="000000"/>
          <w:sz w:val="32"/>
          <w:szCs w:val="32"/>
        </w:rPr>
      </w:pPr>
      <w:r w:rsidRPr="004A0143">
        <w:rPr>
          <w:rFonts w:ascii="华文仿宋" w:eastAsia="华文仿宋" w:hAnsi="华文仿宋" w:cs="华文仿宋"/>
          <w:color w:val="000000"/>
          <w:sz w:val="32"/>
          <w:szCs w:val="32"/>
        </w:rPr>
        <w:t>4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、在考试</w:t>
      </w:r>
      <w:r w:rsidRPr="004A0143">
        <w:rPr>
          <w:rFonts w:ascii="华文仿宋" w:eastAsia="华文仿宋" w:hAnsi="华文仿宋" w:cs="华文仿宋" w:hint="eastAsia"/>
          <w:color w:val="000000"/>
          <w:sz w:val="32"/>
          <w:szCs w:val="32"/>
        </w:rPr>
        <w:t>过程不录音录像，不保存和传播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考试</w:t>
      </w:r>
      <w:r w:rsidRPr="004A0143">
        <w:rPr>
          <w:rFonts w:ascii="华文仿宋" w:eastAsia="华文仿宋" w:hAnsi="华文仿宋" w:cs="华文仿宋" w:hint="eastAsia"/>
          <w:color w:val="000000"/>
          <w:sz w:val="32"/>
          <w:szCs w:val="32"/>
        </w:rPr>
        <w:t>有关内容。</w:t>
      </w:r>
    </w:p>
    <w:p w:rsidR="008E1034" w:rsidRPr="004A0143" w:rsidRDefault="008E1034" w:rsidP="00C60841">
      <w:pPr>
        <w:pStyle w:val="NormalWeb"/>
        <w:shd w:val="clear" w:color="auto" w:fill="FFFFFF"/>
        <w:spacing w:before="0" w:beforeAutospacing="0" w:after="0" w:afterAutospacing="0" w:line="500" w:lineRule="exact"/>
        <w:ind w:firstLineChars="200" w:firstLine="31680"/>
        <w:rPr>
          <w:rFonts w:ascii="华文仿宋" w:eastAsia="华文仿宋" w:hAnsi="华文仿宋" w:cs="Times New Roman"/>
          <w:color w:val="000000"/>
          <w:sz w:val="32"/>
          <w:szCs w:val="32"/>
        </w:rPr>
      </w:pPr>
      <w:r>
        <w:rPr>
          <w:rFonts w:ascii="华文仿宋" w:eastAsia="华文仿宋" w:hAnsi="华文仿宋" w:cs="华文仿宋"/>
          <w:color w:val="000000"/>
          <w:sz w:val="32"/>
          <w:szCs w:val="32"/>
        </w:rPr>
        <w:t>5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、在考试</w:t>
      </w:r>
      <w:r w:rsidRPr="004A0143">
        <w:rPr>
          <w:rFonts w:ascii="华文仿宋" w:eastAsia="华文仿宋" w:hAnsi="华文仿宋" w:cs="华文仿宋" w:hint="eastAsia"/>
          <w:color w:val="000000"/>
          <w:sz w:val="32"/>
          <w:szCs w:val="32"/>
        </w:rPr>
        <w:t>过程中不传谣、不造谣、不信谣。</w:t>
      </w:r>
    </w:p>
    <w:p w:rsidR="008E1034" w:rsidRPr="004A0143" w:rsidRDefault="008E1034" w:rsidP="00C60841">
      <w:pPr>
        <w:spacing w:line="500" w:lineRule="exact"/>
        <w:ind w:firstLineChars="200" w:firstLine="31680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4A0143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若本人违背上述各项承诺，本人自愿承担由此造成的一切后果，自愿承担相应的法律责任。</w:t>
      </w:r>
    </w:p>
    <w:p w:rsidR="008E1034" w:rsidRPr="004A0143" w:rsidRDefault="008E1034" w:rsidP="002B7E49">
      <w:pPr>
        <w:spacing w:line="50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8E1034" w:rsidRDefault="008E1034" w:rsidP="00C60841">
      <w:pPr>
        <w:spacing w:line="500" w:lineRule="exact"/>
        <w:ind w:firstLineChars="1100" w:firstLine="31680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bookmarkStart w:id="0" w:name="_GoBack"/>
      <w:bookmarkEnd w:id="0"/>
      <w:r w:rsidRPr="004A0143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承诺人签名：</w:t>
      </w:r>
    </w:p>
    <w:p w:rsidR="008E1034" w:rsidRDefault="008E1034" w:rsidP="002B7E49">
      <w:pPr>
        <w:spacing w:line="50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8E1034" w:rsidRPr="00A0715F" w:rsidRDefault="008E1034" w:rsidP="00F819FE">
      <w:pPr>
        <w:spacing w:line="500" w:lineRule="exact"/>
        <w:ind w:firstLineChars="1800" w:firstLine="31680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4A0143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>202</w:t>
      </w:r>
      <w:r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>1</w:t>
      </w:r>
      <w:r w:rsidRPr="004A0143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年</w:t>
      </w:r>
      <w:r w:rsidRPr="004A0143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 xml:space="preserve">  </w:t>
      </w:r>
      <w:r w:rsidRPr="004A0143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月</w:t>
      </w:r>
      <w:r w:rsidRPr="004A0143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 xml:space="preserve">   </w:t>
      </w:r>
      <w:r w:rsidRPr="004A0143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日</w:t>
      </w:r>
    </w:p>
    <w:sectPr w:rsidR="008E1034" w:rsidRPr="00A0715F" w:rsidSect="0095283E">
      <w:footerReference w:type="default" r:id="rId6"/>
      <w:pgSz w:w="11906" w:h="16838"/>
      <w:pgMar w:top="1440" w:right="1797" w:bottom="1440" w:left="1797" w:header="851" w:footer="90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034" w:rsidRDefault="008E1034" w:rsidP="00EF0715">
      <w:r>
        <w:separator/>
      </w:r>
    </w:p>
  </w:endnote>
  <w:endnote w:type="continuationSeparator" w:id="0">
    <w:p w:rsidR="008E1034" w:rsidRDefault="008E1034" w:rsidP="00EF0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方正舒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034" w:rsidRPr="00807A0C" w:rsidRDefault="008E1034" w:rsidP="00807A0C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034" w:rsidRDefault="008E1034" w:rsidP="00EF0715">
      <w:r>
        <w:separator/>
      </w:r>
    </w:p>
  </w:footnote>
  <w:footnote w:type="continuationSeparator" w:id="0">
    <w:p w:rsidR="008E1034" w:rsidRDefault="008E1034" w:rsidP="00EF07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62DF"/>
    <w:rsid w:val="0003289B"/>
    <w:rsid w:val="000A6279"/>
    <w:rsid w:val="000B28FC"/>
    <w:rsid w:val="0016328D"/>
    <w:rsid w:val="00181FFC"/>
    <w:rsid w:val="001A1CDC"/>
    <w:rsid w:val="001E28E3"/>
    <w:rsid w:val="002119A4"/>
    <w:rsid w:val="002B7E49"/>
    <w:rsid w:val="002D0625"/>
    <w:rsid w:val="00322E09"/>
    <w:rsid w:val="0035700E"/>
    <w:rsid w:val="00423DC8"/>
    <w:rsid w:val="00451638"/>
    <w:rsid w:val="004A0143"/>
    <w:rsid w:val="005462DF"/>
    <w:rsid w:val="00547CE5"/>
    <w:rsid w:val="00686B98"/>
    <w:rsid w:val="00752A28"/>
    <w:rsid w:val="00776872"/>
    <w:rsid w:val="0079076B"/>
    <w:rsid w:val="007B71E9"/>
    <w:rsid w:val="007D7787"/>
    <w:rsid w:val="00807A0C"/>
    <w:rsid w:val="008A0619"/>
    <w:rsid w:val="008D536E"/>
    <w:rsid w:val="008E1034"/>
    <w:rsid w:val="00946EB0"/>
    <w:rsid w:val="0095283E"/>
    <w:rsid w:val="009B38B7"/>
    <w:rsid w:val="009F39A5"/>
    <w:rsid w:val="00A05014"/>
    <w:rsid w:val="00A05765"/>
    <w:rsid w:val="00A0715F"/>
    <w:rsid w:val="00A4301E"/>
    <w:rsid w:val="00AE204F"/>
    <w:rsid w:val="00B173B8"/>
    <w:rsid w:val="00C23EE2"/>
    <w:rsid w:val="00C35847"/>
    <w:rsid w:val="00C60841"/>
    <w:rsid w:val="00D51C46"/>
    <w:rsid w:val="00E841BD"/>
    <w:rsid w:val="00EF0715"/>
    <w:rsid w:val="00F3616D"/>
    <w:rsid w:val="00F504D7"/>
    <w:rsid w:val="00F60747"/>
    <w:rsid w:val="00F819FE"/>
    <w:rsid w:val="00F839C0"/>
    <w:rsid w:val="00FA2E6D"/>
    <w:rsid w:val="00FC2DA4"/>
    <w:rsid w:val="00FD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2DF"/>
    <w:pPr>
      <w:widowControl w:val="0"/>
      <w:jc w:val="both"/>
    </w:pPr>
    <w:rPr>
      <w:rFonts w:ascii="Times New Roman" w:eastAsia="宋体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F0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F0715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F071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0715"/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4A01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68</Words>
  <Characters>390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中国中医科学院2020年博士研究生</dc:title>
  <dc:subject/>
  <dc:creator>lxy</dc:creator>
  <cp:keywords/>
  <dc:description/>
  <cp:lastModifiedBy>微软用户</cp:lastModifiedBy>
  <cp:revision>4</cp:revision>
  <dcterms:created xsi:type="dcterms:W3CDTF">2020-05-29T07:55:00Z</dcterms:created>
  <dcterms:modified xsi:type="dcterms:W3CDTF">2021-02-09T00:59:00Z</dcterms:modified>
</cp:coreProperties>
</file>