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A6" w:rsidRDefault="00221DA6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  <w:r>
        <w:rPr>
          <w:rFonts w:ascii="华文仿宋" w:eastAsia="华文仿宋" w:hAnsi="华文仿宋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221DA6" w:rsidRDefault="00221DA6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燕山大学</w:t>
      </w:r>
      <w:r>
        <w:rPr>
          <w:rFonts w:ascii="华文仿宋" w:eastAsia="华文仿宋" w:hAnsi="华文仿宋"/>
          <w:sz w:val="28"/>
          <w:szCs w:val="28"/>
        </w:rPr>
        <w:t>2022</w:t>
      </w:r>
      <w:r>
        <w:rPr>
          <w:rFonts w:ascii="华文仿宋" w:eastAsia="华文仿宋" w:hAnsi="华文仿宋" w:hint="eastAsia"/>
          <w:sz w:val="28"/>
          <w:szCs w:val="28"/>
        </w:rPr>
        <w:t>年“申请</w:t>
      </w:r>
      <w:r>
        <w:rPr>
          <w:rFonts w:ascii="华文仿宋" w:eastAsia="华文仿宋" w:hAnsi="华文仿宋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考核”制博士研究生招生</w:t>
      </w:r>
    </w:p>
    <w:p w:rsidR="00221DA6" w:rsidRDefault="00221DA6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各学院要求汇总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5466"/>
      </w:tblGrid>
      <w:tr w:rsidR="00221DA6">
        <w:trPr>
          <w:jc w:val="center"/>
        </w:trPr>
        <w:tc>
          <w:tcPr>
            <w:tcW w:w="2830" w:type="dxa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</w:p>
        </w:tc>
        <w:tc>
          <w:tcPr>
            <w:tcW w:w="5466" w:type="dxa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要求</w:t>
            </w:r>
          </w:p>
        </w:tc>
      </w:tr>
      <w:tr w:rsidR="00221DA6">
        <w:trPr>
          <w:jc w:val="center"/>
        </w:trPr>
        <w:tc>
          <w:tcPr>
            <w:tcW w:w="2830" w:type="dxa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机械工程学院</w:t>
            </w:r>
          </w:p>
        </w:tc>
        <w:tc>
          <w:tcPr>
            <w:tcW w:w="5466" w:type="dxa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221DA6">
        <w:trPr>
          <w:jc w:val="center"/>
        </w:trPr>
        <w:tc>
          <w:tcPr>
            <w:tcW w:w="2830" w:type="dxa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5466" w:type="dxa"/>
          </w:tcPr>
          <w:p w:rsidR="00221DA6" w:rsidRDefault="00221DA6">
            <w:pPr>
              <w:jc w:val="center"/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221DA6">
        <w:trPr>
          <w:jc w:val="center"/>
        </w:trPr>
        <w:tc>
          <w:tcPr>
            <w:tcW w:w="2830" w:type="dxa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电气工程学院</w:t>
            </w:r>
          </w:p>
        </w:tc>
        <w:tc>
          <w:tcPr>
            <w:tcW w:w="5466" w:type="dxa"/>
          </w:tcPr>
          <w:p w:rsidR="00221DA6" w:rsidRDefault="00221DA6">
            <w:pPr>
              <w:jc w:val="center"/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221DA6">
        <w:trPr>
          <w:jc w:val="center"/>
        </w:trPr>
        <w:tc>
          <w:tcPr>
            <w:tcW w:w="2830" w:type="dxa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5466" w:type="dxa"/>
          </w:tcPr>
          <w:p w:rsidR="00221DA6" w:rsidRDefault="00221DA6">
            <w:pPr>
              <w:jc w:val="center"/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221DA6">
        <w:trPr>
          <w:jc w:val="center"/>
        </w:trPr>
        <w:tc>
          <w:tcPr>
            <w:tcW w:w="2830" w:type="dxa"/>
            <w:vAlign w:val="center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经济管理学院</w:t>
            </w:r>
          </w:p>
        </w:tc>
        <w:tc>
          <w:tcPr>
            <w:tcW w:w="5466" w:type="dxa"/>
          </w:tcPr>
          <w:p w:rsidR="00221DA6" w:rsidRDefault="00221DA6">
            <w:pPr>
              <w:jc w:val="center"/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221DA6">
        <w:trPr>
          <w:jc w:val="center"/>
        </w:trPr>
        <w:tc>
          <w:tcPr>
            <w:tcW w:w="2830" w:type="dxa"/>
            <w:vAlign w:val="center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建筑工程与力学学院</w:t>
            </w:r>
          </w:p>
        </w:tc>
        <w:tc>
          <w:tcPr>
            <w:tcW w:w="5466" w:type="dxa"/>
          </w:tcPr>
          <w:p w:rsidR="00221DA6" w:rsidRDefault="00221DA6">
            <w:pPr>
              <w:jc w:val="center"/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221DA6">
        <w:trPr>
          <w:jc w:val="center"/>
        </w:trPr>
        <w:tc>
          <w:tcPr>
            <w:tcW w:w="2830" w:type="dxa"/>
            <w:vAlign w:val="center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理学院</w:t>
            </w:r>
          </w:p>
        </w:tc>
        <w:tc>
          <w:tcPr>
            <w:tcW w:w="5466" w:type="dxa"/>
          </w:tcPr>
          <w:p w:rsidR="00221DA6" w:rsidRDefault="00221DA6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、非物理学专业的申请者，在报名时有正式发表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篇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SCI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英文论文或一项国家发明专利授权。所要求论文或专利需是学生一作，或导师一作且学生本人为二作。</w:t>
            </w:r>
          </w:p>
          <w:p w:rsidR="00221DA6" w:rsidRDefault="00221DA6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、其他方面执行学校条件。</w:t>
            </w:r>
          </w:p>
        </w:tc>
      </w:tr>
      <w:tr w:rsidR="00221DA6">
        <w:trPr>
          <w:jc w:val="center"/>
        </w:trPr>
        <w:tc>
          <w:tcPr>
            <w:tcW w:w="2830" w:type="dxa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文法学院</w:t>
            </w:r>
          </w:p>
        </w:tc>
        <w:tc>
          <w:tcPr>
            <w:tcW w:w="5466" w:type="dxa"/>
          </w:tcPr>
          <w:p w:rsidR="00221DA6" w:rsidRDefault="00221DA6">
            <w:pPr>
              <w:jc w:val="center"/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221DA6">
        <w:trPr>
          <w:jc w:val="center"/>
        </w:trPr>
        <w:tc>
          <w:tcPr>
            <w:tcW w:w="2830" w:type="dxa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5466" w:type="dxa"/>
          </w:tcPr>
          <w:p w:rsidR="00221DA6" w:rsidRDefault="00221DA6">
            <w:pPr>
              <w:jc w:val="center"/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221DA6">
        <w:trPr>
          <w:jc w:val="center"/>
        </w:trPr>
        <w:tc>
          <w:tcPr>
            <w:tcW w:w="2830" w:type="dxa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车辆与能源学院</w:t>
            </w:r>
          </w:p>
        </w:tc>
        <w:tc>
          <w:tcPr>
            <w:tcW w:w="5466" w:type="dxa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221DA6">
        <w:trPr>
          <w:jc w:val="center"/>
        </w:trPr>
        <w:tc>
          <w:tcPr>
            <w:tcW w:w="2830" w:type="dxa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艺术与设计理学院</w:t>
            </w:r>
          </w:p>
        </w:tc>
        <w:tc>
          <w:tcPr>
            <w:tcW w:w="5466" w:type="dxa"/>
          </w:tcPr>
          <w:p w:rsidR="00221DA6" w:rsidRDefault="00221DA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</w:tbl>
    <w:p w:rsidR="00221DA6" w:rsidRDefault="00221DA6">
      <w:pPr>
        <w:rPr>
          <w:rFonts w:ascii="华文仿宋" w:eastAsia="华文仿宋" w:hAnsi="华文仿宋"/>
          <w:sz w:val="28"/>
          <w:szCs w:val="28"/>
        </w:rPr>
      </w:pPr>
    </w:p>
    <w:sectPr w:rsidR="00221DA6" w:rsidSect="00384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D41"/>
    <w:rsid w:val="00084778"/>
    <w:rsid w:val="000A3D5B"/>
    <w:rsid w:val="000C0946"/>
    <w:rsid w:val="000E5A45"/>
    <w:rsid w:val="001738B9"/>
    <w:rsid w:val="001F1D18"/>
    <w:rsid w:val="002063FA"/>
    <w:rsid w:val="00221DA6"/>
    <w:rsid w:val="00255524"/>
    <w:rsid w:val="002751BC"/>
    <w:rsid w:val="002C752D"/>
    <w:rsid w:val="002D0C63"/>
    <w:rsid w:val="003065EE"/>
    <w:rsid w:val="00331855"/>
    <w:rsid w:val="003437DC"/>
    <w:rsid w:val="0038498C"/>
    <w:rsid w:val="00446A42"/>
    <w:rsid w:val="00484962"/>
    <w:rsid w:val="00557042"/>
    <w:rsid w:val="00567E78"/>
    <w:rsid w:val="0058684A"/>
    <w:rsid w:val="00635C09"/>
    <w:rsid w:val="006B1B5E"/>
    <w:rsid w:val="007D1EC8"/>
    <w:rsid w:val="008062F7"/>
    <w:rsid w:val="00827E50"/>
    <w:rsid w:val="009462FF"/>
    <w:rsid w:val="00960CF4"/>
    <w:rsid w:val="009755A8"/>
    <w:rsid w:val="00A231F3"/>
    <w:rsid w:val="00A340D0"/>
    <w:rsid w:val="00AC1356"/>
    <w:rsid w:val="00AC6C09"/>
    <w:rsid w:val="00AC7C7F"/>
    <w:rsid w:val="00B44D41"/>
    <w:rsid w:val="00B52031"/>
    <w:rsid w:val="00BD34AE"/>
    <w:rsid w:val="00BD608A"/>
    <w:rsid w:val="00BF6D5C"/>
    <w:rsid w:val="00C976AC"/>
    <w:rsid w:val="00C97917"/>
    <w:rsid w:val="00DC22DA"/>
    <w:rsid w:val="00E72678"/>
    <w:rsid w:val="00E734FE"/>
    <w:rsid w:val="00EC4058"/>
    <w:rsid w:val="00EE7D37"/>
    <w:rsid w:val="00EF17A9"/>
    <w:rsid w:val="00F56045"/>
    <w:rsid w:val="00F80E35"/>
    <w:rsid w:val="72DF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8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498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8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498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849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44</Words>
  <Characters>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张红兵</cp:lastModifiedBy>
  <cp:revision>26</cp:revision>
  <dcterms:created xsi:type="dcterms:W3CDTF">2019-11-13T11:53:00Z</dcterms:created>
  <dcterms:modified xsi:type="dcterms:W3CDTF">2021-10-30T08:07:00Z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DBD907FC505D4CBB8623C7AABC1A3A57</vt:lpwstr>
  </property>
</Properties>
</file>