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哈尔滨医科大学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报考攻读“申请</w:t>
      </w:r>
      <w:r>
        <w:rPr>
          <w:rFonts w:ascii="楷体_GB2312" w:eastAsia="楷体_GB2312"/>
          <w:sz w:val="36"/>
          <w:szCs w:val="36"/>
        </w:rPr>
        <w:t>-</w:t>
      </w:r>
      <w:r>
        <w:rPr>
          <w:rFonts w:hint="eastAsia" w:ascii="楷体_GB2312" w:eastAsia="楷体_GB2312"/>
          <w:sz w:val="36"/>
          <w:szCs w:val="36"/>
        </w:rPr>
        <w:t>考核”制博士研究生专家推荐书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160" w:firstLineChars="2800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报名号：</w:t>
      </w:r>
    </w:p>
    <w:tbl>
      <w:tblPr>
        <w:tblStyle w:val="4"/>
        <w:tblpPr w:leftFromText="180" w:rightFromText="180" w:vertAnchor="text" w:horzAnchor="page" w:tblpX="1800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80"/>
        <w:gridCol w:w="513"/>
        <w:gridCol w:w="1133"/>
        <w:gridCol w:w="93"/>
        <w:gridCol w:w="1561"/>
        <w:gridCol w:w="357"/>
        <w:gridCol w:w="115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考生姓名</w:t>
            </w: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26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报考专业</w:t>
            </w:r>
          </w:p>
        </w:tc>
        <w:tc>
          <w:tcPr>
            <w:tcW w:w="1918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58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报考导师</w:t>
            </w: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1" w:hRule="atLeast"/>
        </w:trPr>
        <w:tc>
          <w:tcPr>
            <w:tcW w:w="8522" w:type="dxa"/>
            <w:gridSpan w:val="9"/>
          </w:tcPr>
          <w:p>
            <w:pPr>
              <w:ind w:leftChars="-51" w:hanging="107" w:hangingChars="51"/>
              <w:rPr>
                <w:szCs w:val="21"/>
              </w:rPr>
            </w:pPr>
            <w:r>
              <w:rPr>
                <w:rFonts w:hint="eastAsia" w:ascii="宋体" w:hAnsi="宋体"/>
              </w:rPr>
              <w:t>请写出对考生的评语，如业务能力、外语水平的介绍及工作实绩的评价等，以供参考。</w:t>
            </w:r>
          </w:p>
          <w:p>
            <w:r>
              <w:rPr>
                <w:rFonts w:hint="eastAsia" w:ascii="宋体" w:hAnsi="宋体"/>
              </w:rPr>
              <w:t>（可电子版打印后签字）</w:t>
            </w:r>
          </w:p>
          <w:p/>
          <w:p/>
          <w:p/>
          <w:p/>
          <w:p/>
          <w:p/>
          <w:p/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t xml:space="preserve">                                                </w:t>
            </w:r>
            <w:r>
              <w:rPr>
                <w:rFonts w:hint="eastAsia" w:ascii="宋体" w:hAnsi="宋体"/>
              </w:rPr>
              <w:t>推荐人签字（亲笔）：</w:t>
            </w: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  <w: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推荐人职称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（名称及盖章）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推荐人所从事领域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与考生关系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任课教师（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同课题组（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其他请说明（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   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是否同意报考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不同意（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>
      <w:r>
        <w:rPr>
          <w:rFonts w:hint="eastAsia"/>
        </w:rPr>
        <w:t>注：所有信息填写项及签字、盖章必须完整属实，否则一切后果由考生本人承担。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AA7F8A"/>
    <w:rsid w:val="00045C3C"/>
    <w:rsid w:val="003907D7"/>
    <w:rsid w:val="008D302C"/>
    <w:rsid w:val="00C65D0D"/>
    <w:rsid w:val="00CE18C6"/>
    <w:rsid w:val="00E40FC3"/>
    <w:rsid w:val="0C8F4867"/>
    <w:rsid w:val="14C6741C"/>
    <w:rsid w:val="2EAA7F8A"/>
    <w:rsid w:val="3BD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61</Words>
  <Characters>351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2021-11-23T01:44:00Z</dcterms:created>
  <dc:creator>苏索里</dc:creator>
  <cp:lastModifiedBy>苏索里</cp:lastModifiedBy>
  <cp:lastPrinted>2021-11-23T01:56:00Z</cp:lastPrinted>
  <dcterms:modified xsi:type="dcterms:W3CDTF">2021-11-23T02:15:08Z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5EFCEF1941554A1DBE0073106D2ECCA8</vt:lpwstr>
  </property>
</Properties>
</file>